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6129" w14:textId="77777777" w:rsidR="00FE067E" w:rsidRDefault="00CD36CF" w:rsidP="002010BF">
      <w:pPr>
        <w:pStyle w:val="TitlePageOrigin"/>
      </w:pPr>
      <w:r>
        <w:t>WEST virginia legislature</w:t>
      </w:r>
    </w:p>
    <w:p w14:paraId="50485F8C" w14:textId="77777777" w:rsidR="00CD36CF" w:rsidRDefault="00CD36CF" w:rsidP="002010BF">
      <w:pPr>
        <w:pStyle w:val="TitlePageSession"/>
      </w:pPr>
      <w:r>
        <w:t>20</w:t>
      </w:r>
      <w:r w:rsidR="00081D6D">
        <w:t>2</w:t>
      </w:r>
      <w:r w:rsidR="00CC2692">
        <w:t>5</w:t>
      </w:r>
      <w:r>
        <w:t xml:space="preserve"> regular session</w:t>
      </w:r>
    </w:p>
    <w:p w14:paraId="03866F3B" w14:textId="77777777" w:rsidR="00CD36CF" w:rsidRDefault="00283F1C" w:rsidP="002010BF">
      <w:pPr>
        <w:pStyle w:val="TitlePageBillPrefix"/>
      </w:pPr>
      <w:sdt>
        <w:sdtPr>
          <w:tag w:val="IntroDate"/>
          <w:id w:val="-1236936958"/>
          <w:placeholder>
            <w:docPart w:val="54FF8B89AA6B4CDF8364DC3923545186"/>
          </w:placeholder>
          <w:text/>
        </w:sdtPr>
        <w:sdtEndPr/>
        <w:sdtContent>
          <w:r w:rsidR="00AC3B58">
            <w:t>Committee Substitute</w:t>
          </w:r>
        </w:sdtContent>
      </w:sdt>
    </w:p>
    <w:p w14:paraId="5765D717" w14:textId="77777777" w:rsidR="00AC3B58" w:rsidRPr="00AC3B58" w:rsidRDefault="00AC3B58" w:rsidP="002010BF">
      <w:pPr>
        <w:pStyle w:val="TitlePageBillPrefix"/>
      </w:pPr>
      <w:r>
        <w:t>for</w:t>
      </w:r>
    </w:p>
    <w:p w14:paraId="78F97115" w14:textId="77777777" w:rsidR="00CD36CF" w:rsidRDefault="00283F1C" w:rsidP="002010BF">
      <w:pPr>
        <w:pStyle w:val="BillNumber"/>
      </w:pPr>
      <w:sdt>
        <w:sdtPr>
          <w:tag w:val="Chamber"/>
          <w:id w:val="893011969"/>
          <w:lock w:val="sdtLocked"/>
          <w:placeholder>
            <w:docPart w:val="053129097AE747A28EF66C0F7A4CB6D7"/>
          </w:placeholder>
          <w:dropDownList>
            <w:listItem w:displayText="House" w:value="House"/>
            <w:listItem w:displayText="Senate" w:value="Senate"/>
          </w:dropDownList>
        </w:sdtPr>
        <w:sdtEndPr/>
        <w:sdtContent>
          <w:r w:rsidR="00FD50E5">
            <w:t>House</w:t>
          </w:r>
        </w:sdtContent>
      </w:sdt>
      <w:r w:rsidR="00303684">
        <w:t xml:space="preserve"> </w:t>
      </w:r>
      <w:r w:rsidR="00CD36CF">
        <w:t xml:space="preserve">Bill </w:t>
      </w:r>
      <w:sdt>
        <w:sdtPr>
          <w:tag w:val="BNum"/>
          <w:id w:val="1645317809"/>
          <w:lock w:val="sdtLocked"/>
          <w:placeholder>
            <w:docPart w:val="A181B6A485DA4D4A87854B517883BBB2"/>
          </w:placeholder>
          <w:text/>
        </w:sdtPr>
        <w:sdtEndPr/>
        <w:sdtContent>
          <w:r w:rsidR="00FD50E5" w:rsidRPr="00FD50E5">
            <w:t>2836</w:t>
          </w:r>
        </w:sdtContent>
      </w:sdt>
    </w:p>
    <w:p w14:paraId="147429C5" w14:textId="77777777" w:rsidR="00FD50E5" w:rsidRPr="00283F1C" w:rsidRDefault="00FD50E5" w:rsidP="002010BF">
      <w:pPr>
        <w:pStyle w:val="References"/>
        <w:rPr>
          <w:smallCaps/>
        </w:rPr>
      </w:pPr>
      <w:r>
        <w:rPr>
          <w:smallCaps/>
        </w:rPr>
        <w:t xml:space="preserve">By Delegates Rohrbach, Hornby, Amos, Funkhouser, Browning, Chiarelli, Holstein, </w:t>
      </w:r>
      <w:r w:rsidRPr="00283F1C">
        <w:rPr>
          <w:smallCaps/>
        </w:rPr>
        <w:t>Bridges, Pritt, Pinson, and Dean</w:t>
      </w:r>
    </w:p>
    <w:p w14:paraId="477316D9" w14:textId="7A1871D2" w:rsidR="00FD50E5" w:rsidRDefault="00CD36CF" w:rsidP="00FD50E5">
      <w:pPr>
        <w:pStyle w:val="References"/>
      </w:pPr>
      <w:r w:rsidRPr="00283F1C">
        <w:t>[</w:t>
      </w:r>
      <w:sdt>
        <w:sdtPr>
          <w:tag w:val="References"/>
          <w:id w:val="-1043047873"/>
          <w:placeholder>
            <w:docPart w:val="4180166D21A546EEA9709F739E3CD82B"/>
          </w:placeholder>
          <w:text w:multiLine="1"/>
        </w:sdtPr>
        <w:sdtEndPr/>
        <w:sdtContent>
          <w:r w:rsidR="005C7A10" w:rsidRPr="00283F1C">
            <w:t xml:space="preserve">Originating in the Committee on Government Organization: Reported March </w:t>
          </w:r>
          <w:r w:rsidR="00283F1C" w:rsidRPr="00283F1C">
            <w:t>24,</w:t>
          </w:r>
          <w:r w:rsidR="005C7A10" w:rsidRPr="00283F1C">
            <w:t xml:space="preserve"> 2025</w:t>
          </w:r>
        </w:sdtContent>
      </w:sdt>
      <w:r w:rsidRPr="00283F1C">
        <w:t>]</w:t>
      </w:r>
    </w:p>
    <w:p w14:paraId="0AC32525" w14:textId="2CA47571" w:rsidR="00E716CB" w:rsidRDefault="00E716CB" w:rsidP="00E716CB">
      <w:pPr>
        <w:pStyle w:val="TitleSection"/>
      </w:pPr>
      <w:r w:rsidRPr="00FA7DEB">
        <w:rPr>
          <w:color w:val="auto"/>
        </w:rPr>
        <w:lastRenderedPageBreak/>
        <w:t xml:space="preserve">A BILL to amend the Code of West Virginia, 1931, </w:t>
      </w:r>
      <w:r>
        <w:t xml:space="preserve">as amended, by adding thereto a new article, designated §20-2D-1, §20-2D-2, §20-2D-3, §20-2D-4, §20-2D-5, §20-2D-6, §20-2D-7, §20-2D-8, and </w:t>
      </w:r>
      <w:r w:rsidR="005D09FC">
        <w:t>§20-2D-9</w:t>
      </w:r>
      <w:r>
        <w:t xml:space="preserve">, all relating to authorizing rehabilitation of wildlife, establishing a system for issuing permits for persons to provide rehabilitation of orphaned, sick, and injured wildlife; setting forth a purpose for the legislation; defining certain terms; establishing qualifications and duties of wildlife rehabilitators; providing for the issuance of permits by the Division of Natural Resources; listing criteria for revocation of permits; </w:t>
      </w:r>
      <w:r w:rsidR="00FC3856">
        <w:t xml:space="preserve">establishing </w:t>
      </w:r>
      <w:r w:rsidR="00F24D17">
        <w:t xml:space="preserve">criminal </w:t>
      </w:r>
      <w:r w:rsidR="00FC3856">
        <w:t>penalties</w:t>
      </w:r>
      <w:r w:rsidR="00F24D17">
        <w:t xml:space="preserve"> and fines</w:t>
      </w:r>
      <w:r w:rsidR="00FC3856">
        <w:t xml:space="preserve"> for violations; a</w:t>
      </w:r>
      <w:r>
        <w:t>nd providing that the Director of the Division of Natural Resources may propose legislative rules.</w:t>
      </w:r>
    </w:p>
    <w:p w14:paraId="7B74BE13" w14:textId="77777777" w:rsidR="00E716CB" w:rsidRDefault="00E716CB" w:rsidP="00E716CB">
      <w:pPr>
        <w:pStyle w:val="EnactingClause"/>
      </w:pPr>
      <w:r>
        <w:t>Be it enacted by the Legislature of West Virginia</w:t>
      </w:r>
    </w:p>
    <w:p w14:paraId="48ACE39A" w14:textId="77777777" w:rsidR="00E716CB" w:rsidRPr="00D066B3" w:rsidRDefault="00E716CB" w:rsidP="00E716CB">
      <w:pPr>
        <w:pStyle w:val="ArticleHeading"/>
        <w:rPr>
          <w:u w:val="single"/>
        </w:rPr>
      </w:pPr>
      <w:r w:rsidRPr="00D066B3">
        <w:rPr>
          <w:u w:val="single"/>
        </w:rPr>
        <w:t>ARTICLE 2D. WILDLIFE REHABILITATION.</w:t>
      </w:r>
    </w:p>
    <w:p w14:paraId="2BA458CC" w14:textId="77777777" w:rsidR="00E716CB" w:rsidRDefault="00E716CB" w:rsidP="00E716CB">
      <w:pPr>
        <w:pStyle w:val="SectionHeading"/>
        <w:rPr>
          <w:u w:val="single"/>
        </w:rPr>
      </w:pPr>
      <w:r w:rsidRPr="00D066B3">
        <w:rPr>
          <w:u w:val="single"/>
        </w:rPr>
        <w:t>§20-2D-1. Purpose.</w:t>
      </w:r>
    </w:p>
    <w:p w14:paraId="5AEF5962" w14:textId="77777777" w:rsidR="00E716CB" w:rsidRDefault="00E716CB" w:rsidP="00E716CB">
      <w:pPr>
        <w:pStyle w:val="SectionHeading"/>
        <w:suppressLineNumbers w:val="0"/>
        <w:sectPr w:rsidR="00E716CB" w:rsidSect="00E716C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p>
    <w:p w14:paraId="2B44E530" w14:textId="77777777" w:rsidR="00E716CB" w:rsidRPr="00D066B3" w:rsidRDefault="00E716CB" w:rsidP="00E716CB">
      <w:pPr>
        <w:pStyle w:val="SectionBody"/>
        <w:ind w:left="720" w:firstLine="0"/>
        <w:rPr>
          <w:u w:val="single"/>
        </w:rPr>
      </w:pPr>
      <w:r w:rsidRPr="00D066B3">
        <w:rPr>
          <w:u w:val="single"/>
        </w:rPr>
        <w:t>The purposes of this article are to:</w:t>
      </w:r>
    </w:p>
    <w:p w14:paraId="0D191B16" w14:textId="77777777" w:rsidR="00E716CB" w:rsidRDefault="00E716CB" w:rsidP="00E716CB">
      <w:pPr>
        <w:pStyle w:val="SectionBody"/>
        <w:numPr>
          <w:ilvl w:val="0"/>
          <w:numId w:val="3"/>
        </w:numPr>
        <w:ind w:left="0" w:firstLine="720"/>
        <w:rPr>
          <w:u w:val="single"/>
        </w:rPr>
      </w:pPr>
      <w:r w:rsidRPr="00D066B3">
        <w:rPr>
          <w:u w:val="single"/>
        </w:rPr>
        <w:t xml:space="preserve">Establish a program within the West Virginia Division of Natural Resources </w:t>
      </w:r>
      <w:r>
        <w:rPr>
          <w:u w:val="single"/>
        </w:rPr>
        <w:t xml:space="preserve">Wildlife Resources Section </w:t>
      </w:r>
      <w:r w:rsidRPr="00D066B3">
        <w:rPr>
          <w:u w:val="single"/>
        </w:rPr>
        <w:t xml:space="preserve">for the </w:t>
      </w:r>
      <w:r>
        <w:rPr>
          <w:u w:val="single"/>
        </w:rPr>
        <w:t xml:space="preserve">short-term </w:t>
      </w:r>
      <w:r w:rsidRPr="00D066B3">
        <w:rPr>
          <w:u w:val="single"/>
        </w:rPr>
        <w:t>rehabilitation</w:t>
      </w:r>
      <w:r>
        <w:rPr>
          <w:u w:val="single"/>
        </w:rPr>
        <w:t xml:space="preserve"> and subsequent release </w:t>
      </w:r>
      <w:r w:rsidRPr="00D066B3">
        <w:rPr>
          <w:u w:val="single"/>
        </w:rPr>
        <w:t>of orphaned, sick</w:t>
      </w:r>
      <w:r>
        <w:rPr>
          <w:u w:val="single"/>
        </w:rPr>
        <w:t>,</w:t>
      </w:r>
      <w:r w:rsidRPr="00D066B3">
        <w:rPr>
          <w:u w:val="single"/>
        </w:rPr>
        <w:t xml:space="preserve"> and injured wildlife</w:t>
      </w:r>
      <w:r>
        <w:rPr>
          <w:u w:val="single"/>
        </w:rPr>
        <w:t>, by authorized persons, including standards for such program.</w:t>
      </w:r>
    </w:p>
    <w:p w14:paraId="1730DAC2" w14:textId="77777777" w:rsidR="00E716CB" w:rsidRDefault="00E716CB" w:rsidP="00E716CB">
      <w:pPr>
        <w:pStyle w:val="SectionBody"/>
        <w:numPr>
          <w:ilvl w:val="0"/>
          <w:numId w:val="3"/>
        </w:numPr>
        <w:ind w:left="0" w:firstLine="720"/>
        <w:rPr>
          <w:u w:val="single"/>
        </w:rPr>
      </w:pPr>
      <w:r w:rsidRPr="0084437E">
        <w:rPr>
          <w:u w:val="single"/>
        </w:rPr>
        <w:t>Establish a wildlife rehabilitation permit system to include criteria for issuing permits to persons to provide for the care, treatment, and release of orphaned, sick, or injured wildlife. The permit process shall be designed to ensure all persons engaged in rehabilitation of wildlife are qualified, undergo periodic training, house wildlife under proper conditions, provide a high level of humane care for wildlife, and are protected as much as is possible from injury caused by wildlife or from contracting or spreading disease that may be carried by wildlife.</w:t>
      </w:r>
    </w:p>
    <w:p w14:paraId="48450E0E" w14:textId="77777777" w:rsidR="00E716CB" w:rsidRDefault="00E716CB" w:rsidP="00E716CB">
      <w:pPr>
        <w:pStyle w:val="SectionHeading"/>
        <w:rPr>
          <w:u w:val="single"/>
        </w:rPr>
        <w:sectPr w:rsidR="00E716CB" w:rsidSect="00E716CB">
          <w:type w:val="continuous"/>
          <w:pgSz w:w="12240" w:h="15840" w:code="1"/>
          <w:pgMar w:top="1440" w:right="1440" w:bottom="1440" w:left="1440" w:header="720" w:footer="720" w:gutter="0"/>
          <w:lnNumType w:countBy="1" w:restart="newSection"/>
          <w:cols w:space="720"/>
          <w:titlePg/>
          <w:docGrid w:linePitch="360"/>
        </w:sectPr>
      </w:pPr>
      <w:r w:rsidRPr="00D66461">
        <w:rPr>
          <w:u w:val="single"/>
        </w:rPr>
        <w:t>§20-2D-2.  Definitions.</w:t>
      </w:r>
    </w:p>
    <w:p w14:paraId="1C39172A" w14:textId="77777777" w:rsidR="00E716CB" w:rsidRPr="000B3632" w:rsidRDefault="00E716CB" w:rsidP="00E716CB">
      <w:pPr>
        <w:pStyle w:val="SectionBody"/>
        <w:numPr>
          <w:ilvl w:val="0"/>
          <w:numId w:val="4"/>
        </w:numPr>
        <w:ind w:left="0" w:firstLine="720"/>
        <w:rPr>
          <w:u w:val="single"/>
        </w:rPr>
      </w:pPr>
      <w:r w:rsidRPr="00DA1CB6">
        <w:rPr>
          <w:u w:val="single"/>
        </w:rPr>
        <w:t>As used in this article:</w:t>
      </w:r>
    </w:p>
    <w:p w14:paraId="553A6532" w14:textId="77777777" w:rsidR="00E716CB" w:rsidRDefault="00E716CB" w:rsidP="00E716CB">
      <w:pPr>
        <w:pStyle w:val="SectionBody"/>
        <w:ind w:left="720" w:firstLine="0"/>
        <w:rPr>
          <w:u w:val="single"/>
        </w:rPr>
      </w:pPr>
      <w:r>
        <w:rPr>
          <w:u w:val="single"/>
        </w:rPr>
        <w:t xml:space="preserve">(1) </w:t>
      </w:r>
      <w:r w:rsidRPr="00DA1CB6">
        <w:rPr>
          <w:u w:val="single"/>
        </w:rPr>
        <w:t>“Applicant” means a person who applies for a West Virginia Division of Natural Resources wildlife rehabilitation permit.</w:t>
      </w:r>
    </w:p>
    <w:p w14:paraId="3C491F2F" w14:textId="77777777" w:rsidR="00E716CB" w:rsidRPr="00DA1CB6" w:rsidRDefault="00E716CB" w:rsidP="00E716CB">
      <w:pPr>
        <w:pStyle w:val="SectionBody"/>
        <w:rPr>
          <w:u w:val="single"/>
        </w:rPr>
      </w:pPr>
      <w:r>
        <w:rPr>
          <w:u w:val="single"/>
        </w:rPr>
        <w:lastRenderedPageBreak/>
        <w:t xml:space="preserve">(2) </w:t>
      </w:r>
      <w:r w:rsidRPr="00DA1CB6">
        <w:rPr>
          <w:u w:val="single"/>
        </w:rPr>
        <w:t xml:space="preserve">“Continuing education and training” </w:t>
      </w:r>
      <w:proofErr w:type="gramStart"/>
      <w:r w:rsidRPr="00DA1CB6">
        <w:rPr>
          <w:u w:val="single"/>
        </w:rPr>
        <w:t>means</w:t>
      </w:r>
      <w:proofErr w:type="gramEnd"/>
      <w:r w:rsidRPr="00DA1CB6">
        <w:rPr>
          <w:u w:val="single"/>
        </w:rPr>
        <w:t xml:space="preserve"> instruction, courses of instruction, study guides and other materials determined to be acceptable for use by wildlife rehabilitation permit holders to satisfy the requirements for renewal of permits upon expiration established by the Division of Natural Resources. </w:t>
      </w:r>
    </w:p>
    <w:p w14:paraId="5C3E16C1" w14:textId="77777777" w:rsidR="00E716CB" w:rsidRPr="00DA1CB6" w:rsidRDefault="00E716CB" w:rsidP="00E716CB">
      <w:pPr>
        <w:pStyle w:val="SectionBody"/>
        <w:rPr>
          <w:u w:val="single"/>
        </w:rPr>
      </w:pPr>
      <w:r>
        <w:rPr>
          <w:u w:val="single"/>
        </w:rPr>
        <w:t>(</w:t>
      </w:r>
      <w:proofErr w:type="gramStart"/>
      <w:r>
        <w:rPr>
          <w:u w:val="single"/>
        </w:rPr>
        <w:t>3)</w:t>
      </w:r>
      <w:r w:rsidRPr="00DA1CB6">
        <w:rPr>
          <w:u w:val="single"/>
        </w:rPr>
        <w:t>“</w:t>
      </w:r>
      <w:proofErr w:type="gramEnd"/>
      <w:r w:rsidRPr="00DA1CB6">
        <w:rPr>
          <w:u w:val="single"/>
        </w:rPr>
        <w:t xml:space="preserve">Facilities” means equipment, housing, or other shelter used in, or necessary for, the rehabilitation of wildlife.  </w:t>
      </w:r>
    </w:p>
    <w:p w14:paraId="54FBCB4B" w14:textId="77777777" w:rsidR="00E716CB" w:rsidRDefault="00E716CB" w:rsidP="00E716CB">
      <w:pPr>
        <w:pStyle w:val="SectionBody"/>
        <w:rPr>
          <w:u w:val="single"/>
        </w:rPr>
      </w:pPr>
      <w:r>
        <w:rPr>
          <w:u w:val="single"/>
        </w:rPr>
        <w:t>(</w:t>
      </w:r>
      <w:proofErr w:type="gramStart"/>
      <w:r>
        <w:rPr>
          <w:u w:val="single"/>
        </w:rPr>
        <w:t>4)</w:t>
      </w:r>
      <w:r w:rsidRPr="00DA1CB6">
        <w:rPr>
          <w:u w:val="single"/>
        </w:rPr>
        <w:t>“</w:t>
      </w:r>
      <w:proofErr w:type="gramEnd"/>
      <w:r w:rsidRPr="00DA1CB6">
        <w:rPr>
          <w:u w:val="single"/>
        </w:rPr>
        <w:t xml:space="preserve">Federal permit” means a permit for the rehabilitation of migratory birds issued by the United States Fish and Wildlife Service.  </w:t>
      </w:r>
    </w:p>
    <w:p w14:paraId="5AB2ECA3" w14:textId="77777777" w:rsidR="00E716CB" w:rsidRPr="00DA1CB6" w:rsidRDefault="00E716CB" w:rsidP="00E716CB">
      <w:pPr>
        <w:pStyle w:val="SectionBody"/>
        <w:rPr>
          <w:u w:val="single"/>
        </w:rPr>
      </w:pPr>
      <w:r>
        <w:rPr>
          <w:rFonts w:cs="Arial"/>
        </w:rPr>
        <w:t>(</w:t>
      </w:r>
      <w:proofErr w:type="gramStart"/>
      <w:r>
        <w:rPr>
          <w:rFonts w:cs="Arial"/>
        </w:rPr>
        <w:t>5)</w:t>
      </w:r>
      <w:r w:rsidRPr="004C6300">
        <w:rPr>
          <w:rFonts w:cs="Arial"/>
        </w:rPr>
        <w:t>“</w:t>
      </w:r>
      <w:proofErr w:type="gramEnd"/>
      <w:r w:rsidRPr="00776E11">
        <w:rPr>
          <w:rFonts w:cs="Arial"/>
          <w:u w:val="single"/>
        </w:rPr>
        <w:t xml:space="preserve">In-facility assistant” means </w:t>
      </w:r>
      <w:r>
        <w:rPr>
          <w:rFonts w:cs="Arial"/>
          <w:u w:val="single"/>
        </w:rPr>
        <w:t>any person</w:t>
      </w:r>
      <w:r w:rsidRPr="00776E11">
        <w:rPr>
          <w:rFonts w:cs="Arial"/>
          <w:u w:val="single"/>
        </w:rPr>
        <w:t xml:space="preserve"> listed on a</w:t>
      </w:r>
      <w:r>
        <w:rPr>
          <w:rFonts w:cs="Arial"/>
          <w:u w:val="single"/>
        </w:rPr>
        <w:t>n approved</w:t>
      </w:r>
      <w:r w:rsidRPr="00776E11">
        <w:rPr>
          <w:rFonts w:cs="Arial"/>
          <w:u w:val="single"/>
        </w:rPr>
        <w:t xml:space="preserve"> wildlife rehabilitation permit </w:t>
      </w:r>
      <w:r>
        <w:rPr>
          <w:rFonts w:cs="Arial"/>
          <w:u w:val="single"/>
        </w:rPr>
        <w:t xml:space="preserve">issued by the Division who is </w:t>
      </w:r>
      <w:r w:rsidRPr="00776E11">
        <w:rPr>
          <w:rFonts w:cs="Arial"/>
          <w:u w:val="single"/>
        </w:rPr>
        <w:t xml:space="preserve">allowed to assist the permit holder with </w:t>
      </w:r>
      <w:r>
        <w:rPr>
          <w:rFonts w:cs="Arial"/>
          <w:u w:val="single"/>
        </w:rPr>
        <w:t>wildlife</w:t>
      </w:r>
      <w:r w:rsidRPr="00776E11">
        <w:rPr>
          <w:rFonts w:cs="Arial"/>
          <w:u w:val="single"/>
        </w:rPr>
        <w:t xml:space="preserve"> care within a wildlife rehabilitation facility.</w:t>
      </w:r>
    </w:p>
    <w:p w14:paraId="1D2D14BD" w14:textId="77777777" w:rsidR="00E716CB" w:rsidRDefault="00E716CB" w:rsidP="00E716CB">
      <w:pPr>
        <w:pStyle w:val="SectionBody"/>
        <w:rPr>
          <w:u w:val="single"/>
        </w:rPr>
      </w:pPr>
      <w:r>
        <w:rPr>
          <w:u w:val="single"/>
        </w:rPr>
        <w:t xml:space="preserve">(6) </w:t>
      </w:r>
      <w:r w:rsidRPr="00DA1CB6">
        <w:rPr>
          <w:u w:val="single"/>
        </w:rPr>
        <w:t xml:space="preserve">“Non-releasable wildlife” means </w:t>
      </w:r>
      <w:r>
        <w:rPr>
          <w:u w:val="single"/>
        </w:rPr>
        <w:t>rehabilitated wildlife</w:t>
      </w:r>
      <w:r w:rsidRPr="00DA1CB6">
        <w:rPr>
          <w:u w:val="single"/>
        </w:rPr>
        <w:t xml:space="preserve"> that cannot be released due to a permanent injury </w:t>
      </w:r>
      <w:r>
        <w:rPr>
          <w:u w:val="single"/>
        </w:rPr>
        <w:t xml:space="preserve">or </w:t>
      </w:r>
      <w:r w:rsidRPr="00DA1CB6">
        <w:rPr>
          <w:u w:val="single"/>
        </w:rPr>
        <w:t>degenerative physical condition as a result of illness that would significantly reduce the ability to survive in the wild.</w:t>
      </w:r>
    </w:p>
    <w:p w14:paraId="6581633C" w14:textId="77777777" w:rsidR="00E716CB" w:rsidRPr="00DA1CB6" w:rsidRDefault="00E716CB" w:rsidP="00E716CB">
      <w:pPr>
        <w:pStyle w:val="SectionBody"/>
        <w:ind w:left="810" w:hanging="90"/>
        <w:rPr>
          <w:u w:val="single"/>
        </w:rPr>
      </w:pPr>
      <w:r>
        <w:rPr>
          <w:u w:val="single"/>
        </w:rPr>
        <w:t xml:space="preserve">(7) </w:t>
      </w:r>
      <w:r w:rsidRPr="00DA1CB6">
        <w:rPr>
          <w:u w:val="single"/>
        </w:rPr>
        <w:t>“Permit” means a wildlife rehabilitation permit issued by the Division.</w:t>
      </w:r>
    </w:p>
    <w:p w14:paraId="2FC8E710" w14:textId="77777777" w:rsidR="00E716CB" w:rsidRPr="00DA1CB6" w:rsidRDefault="00E716CB" w:rsidP="00E716CB">
      <w:pPr>
        <w:pStyle w:val="SectionBody"/>
        <w:rPr>
          <w:u w:val="single"/>
        </w:rPr>
      </w:pPr>
      <w:r>
        <w:rPr>
          <w:u w:val="single"/>
        </w:rPr>
        <w:t xml:space="preserve">(8) </w:t>
      </w:r>
      <w:r w:rsidRPr="00DA1CB6">
        <w:rPr>
          <w:u w:val="single"/>
        </w:rPr>
        <w:t>“Permit holder” means a person who possesses a valid rehabilitation permit issued by the Division.</w:t>
      </w:r>
    </w:p>
    <w:p w14:paraId="49552ABA" w14:textId="77777777" w:rsidR="00E716CB" w:rsidRPr="00DA1CB6" w:rsidRDefault="00E716CB" w:rsidP="00E716CB">
      <w:pPr>
        <w:pStyle w:val="SectionBody"/>
        <w:rPr>
          <w:u w:val="single"/>
        </w:rPr>
      </w:pPr>
      <w:r>
        <w:rPr>
          <w:u w:val="single"/>
        </w:rPr>
        <w:t xml:space="preserve">(9) </w:t>
      </w:r>
      <w:r w:rsidRPr="00DA1CB6">
        <w:rPr>
          <w:u w:val="single"/>
        </w:rPr>
        <w:t>“</w:t>
      </w:r>
      <w:r w:rsidRPr="0050361F">
        <w:rPr>
          <w:u w:val="single"/>
        </w:rPr>
        <w:t>Public exhibition” means any display</w:t>
      </w:r>
      <w:r w:rsidRPr="00DA1CB6">
        <w:rPr>
          <w:u w:val="single"/>
        </w:rPr>
        <w:t xml:space="preserve"> to the general public of </w:t>
      </w:r>
      <w:r>
        <w:rPr>
          <w:u w:val="single"/>
        </w:rPr>
        <w:t>wildlife</w:t>
      </w:r>
      <w:r w:rsidRPr="00DA1CB6">
        <w:rPr>
          <w:u w:val="single"/>
        </w:rPr>
        <w:t xml:space="preserve"> undergoing rehabilitation, either on the permit holder’s premises or elsewhere.</w:t>
      </w:r>
    </w:p>
    <w:p w14:paraId="6354FA35" w14:textId="77777777" w:rsidR="00E716CB" w:rsidRDefault="00E716CB" w:rsidP="00E716CB">
      <w:pPr>
        <w:pStyle w:val="SectionBody"/>
        <w:rPr>
          <w:u w:val="single"/>
        </w:rPr>
      </w:pPr>
      <w:r>
        <w:rPr>
          <w:u w:val="single"/>
        </w:rPr>
        <w:t xml:space="preserve">(10) </w:t>
      </w:r>
      <w:r w:rsidRPr="00DA1CB6">
        <w:rPr>
          <w:u w:val="single"/>
        </w:rPr>
        <w:t xml:space="preserve">“Transport” </w:t>
      </w:r>
      <w:r>
        <w:rPr>
          <w:u w:val="single"/>
        </w:rPr>
        <w:t>means the act by a permit holder of causing or attempting to cause wildlife to be carried or moved in any way, except within the permit holder’s premises.</w:t>
      </w:r>
    </w:p>
    <w:p w14:paraId="4E0FBEE3" w14:textId="77777777" w:rsidR="00E716CB" w:rsidRDefault="00E716CB" w:rsidP="00E716CB">
      <w:pPr>
        <w:pStyle w:val="SectionBody"/>
        <w:rPr>
          <w:u w:val="single"/>
        </w:rPr>
      </w:pPr>
      <w:r>
        <w:rPr>
          <w:u w:val="single"/>
        </w:rPr>
        <w:t>(11) “Wildlife rehabilitation” means the act or acts of receiving, temporarily confining, providing or arranging for veterinary care, releasing, and humanely dispatching orphaned, sick, or injured native wildlife.</w:t>
      </w:r>
    </w:p>
    <w:p w14:paraId="4D1AD910" w14:textId="77777777" w:rsidR="00E716CB" w:rsidRDefault="00E716CB" w:rsidP="00E716CB">
      <w:pPr>
        <w:pStyle w:val="SectionBody"/>
        <w:rPr>
          <w:u w:val="single"/>
        </w:rPr>
      </w:pPr>
      <w:r>
        <w:rPr>
          <w:u w:val="single"/>
        </w:rPr>
        <w:t>(12) “Wildlife rehabilitator” means a person who holds a valid wildlife rehabilitation permit issued by the Division of Natural Resources.</w:t>
      </w:r>
    </w:p>
    <w:p w14:paraId="1A062969" w14:textId="77777777" w:rsidR="00E716CB" w:rsidRPr="00BB407B" w:rsidRDefault="00E716CB" w:rsidP="00E716CB">
      <w:pPr>
        <w:pStyle w:val="SectionBody"/>
        <w:ind w:left="720" w:firstLine="0"/>
        <w:rPr>
          <w:u w:val="single"/>
        </w:rPr>
      </w:pPr>
      <w:r>
        <w:rPr>
          <w:u w:val="single"/>
        </w:rPr>
        <w:lastRenderedPageBreak/>
        <w:t xml:space="preserve">(13) All other terms have the meaning prescribed in §20-1-2 </w:t>
      </w:r>
      <w:r>
        <w:rPr>
          <w:i/>
          <w:iCs/>
          <w:u w:val="single"/>
        </w:rPr>
        <w:t>et seq.</w:t>
      </w:r>
    </w:p>
    <w:p w14:paraId="796F5883" w14:textId="77777777" w:rsidR="00E716CB" w:rsidRPr="00FA2FA9" w:rsidRDefault="00E716CB" w:rsidP="00E716CB">
      <w:pPr>
        <w:pStyle w:val="SectionHeading"/>
        <w:rPr>
          <w:u w:val="single"/>
        </w:rPr>
      </w:pPr>
      <w:r w:rsidRPr="00FA2FA9">
        <w:rPr>
          <w:u w:val="single"/>
        </w:rPr>
        <w:t>§20-2D-3.  Wildlife rehabilitation.</w:t>
      </w:r>
    </w:p>
    <w:p w14:paraId="3FA3A2B5" w14:textId="77777777" w:rsidR="00E716CB" w:rsidRPr="00FA2FA9" w:rsidRDefault="00E716CB" w:rsidP="00E716CB">
      <w:pPr>
        <w:pStyle w:val="SectionBody"/>
        <w:rPr>
          <w:u w:val="single"/>
        </w:rPr>
        <w:sectPr w:rsidR="00E716CB" w:rsidRPr="00FA2FA9" w:rsidSect="00E716CB">
          <w:type w:val="continuous"/>
          <w:pgSz w:w="12240" w:h="15840" w:code="1"/>
          <w:pgMar w:top="1440" w:right="1440" w:bottom="1440" w:left="1440" w:header="720" w:footer="720" w:gutter="0"/>
          <w:lnNumType w:countBy="1" w:restart="newSection"/>
          <w:cols w:space="720"/>
          <w:titlePg/>
          <w:docGrid w:linePitch="360"/>
        </w:sectPr>
      </w:pPr>
    </w:p>
    <w:p w14:paraId="03A5E32F" w14:textId="77777777" w:rsidR="00E716CB" w:rsidRDefault="00E716CB" w:rsidP="00E716CB">
      <w:pPr>
        <w:pStyle w:val="SectionBody"/>
        <w:numPr>
          <w:ilvl w:val="0"/>
          <w:numId w:val="5"/>
        </w:numPr>
        <w:ind w:left="0" w:firstLine="720"/>
        <w:rPr>
          <w:u w:val="single"/>
        </w:rPr>
      </w:pPr>
      <w:r w:rsidRPr="00FA2FA9">
        <w:rPr>
          <w:u w:val="single"/>
        </w:rPr>
        <w:t xml:space="preserve">No person may </w:t>
      </w:r>
      <w:r>
        <w:rPr>
          <w:u w:val="single"/>
        </w:rPr>
        <w:t>keep, hold, or possess in captivity any orphaned, sick, or injured wildlife</w:t>
      </w:r>
      <w:r w:rsidRPr="00FA2FA9">
        <w:rPr>
          <w:u w:val="single"/>
        </w:rPr>
        <w:t xml:space="preserve"> without receiving a </w:t>
      </w:r>
      <w:r>
        <w:rPr>
          <w:u w:val="single"/>
        </w:rPr>
        <w:t xml:space="preserve">wildlife rehabilitation </w:t>
      </w:r>
      <w:r w:rsidRPr="00FA2FA9">
        <w:rPr>
          <w:u w:val="single"/>
        </w:rPr>
        <w:t>permit</w:t>
      </w:r>
      <w:r>
        <w:rPr>
          <w:u w:val="single"/>
        </w:rPr>
        <w:t xml:space="preserve"> issued</w:t>
      </w:r>
      <w:r w:rsidRPr="00FA2FA9">
        <w:rPr>
          <w:u w:val="single"/>
        </w:rPr>
        <w:t xml:space="preserve"> by the director. Except, holders of a United States Fish and Wildlife Service Wildlife Rehabilitation Permit to rehabilitate migratory birds may rehabilitate migratory birds in accordance with the Federal permit and a veterinarian with an active West Virginia veterinary medicine license may provide emergency </w:t>
      </w:r>
      <w:r>
        <w:rPr>
          <w:u w:val="single"/>
        </w:rPr>
        <w:t>veterinary care for wildlife</w:t>
      </w:r>
      <w:r w:rsidRPr="00FA2FA9">
        <w:rPr>
          <w:u w:val="single"/>
        </w:rPr>
        <w:t xml:space="preserve">. Persons who have been issued a permit by the director to conduct wildlife rehabilitation may be authorized to receive, temporarily confine, provide veterinary care for, release, and humanely dispatch native </w:t>
      </w:r>
      <w:r>
        <w:rPr>
          <w:u w:val="single"/>
        </w:rPr>
        <w:t>wildlife</w:t>
      </w:r>
      <w:r w:rsidRPr="00FA2FA9">
        <w:rPr>
          <w:u w:val="single"/>
        </w:rPr>
        <w:t xml:space="preserve"> in this state provided that the methods of and documentation for such activities shall be in accordance with all permit conditions.</w:t>
      </w:r>
    </w:p>
    <w:p w14:paraId="0E0924FF" w14:textId="7F00C0C5" w:rsidR="00E716CB" w:rsidRDefault="00E716CB" w:rsidP="00E716CB">
      <w:pPr>
        <w:pStyle w:val="SectionBody"/>
        <w:numPr>
          <w:ilvl w:val="0"/>
          <w:numId w:val="5"/>
        </w:numPr>
        <w:ind w:left="0" w:firstLine="720"/>
        <w:rPr>
          <w:u w:val="single"/>
        </w:rPr>
      </w:pPr>
      <w:r w:rsidRPr="003C066B">
        <w:rPr>
          <w:u w:val="single"/>
        </w:rPr>
        <w:t xml:space="preserve">Any person may </w:t>
      </w:r>
      <w:proofErr w:type="gramStart"/>
      <w:r w:rsidRPr="003C066B">
        <w:rPr>
          <w:u w:val="single"/>
        </w:rPr>
        <w:t>capture</w:t>
      </w:r>
      <w:proofErr w:type="gramEnd"/>
      <w:r w:rsidRPr="003C066B">
        <w:rPr>
          <w:u w:val="single"/>
        </w:rPr>
        <w:t xml:space="preserve"> and transport orphaned, injured, or </w:t>
      </w:r>
      <w:r>
        <w:rPr>
          <w:u w:val="single"/>
        </w:rPr>
        <w:t>sick</w:t>
      </w:r>
      <w:r w:rsidRPr="003C066B">
        <w:rPr>
          <w:u w:val="single"/>
        </w:rPr>
        <w:t xml:space="preserve"> wildlife without unnecessary delay directly to a permitted Wildlife Rehabilitator</w:t>
      </w:r>
      <w:r>
        <w:rPr>
          <w:u w:val="single"/>
        </w:rPr>
        <w:t xml:space="preserve"> or a </w:t>
      </w:r>
      <w:r w:rsidRPr="003C066B">
        <w:rPr>
          <w:u w:val="single"/>
        </w:rPr>
        <w:t xml:space="preserve">veterinarian licensed in this state, but only after contacting the individual or entity to which the wildlife is to be transferred and confirming that the wildlife will be accepted. Prior to transport, no care may be provided to the wildlife unless directed by </w:t>
      </w:r>
      <w:bookmarkStart w:id="0" w:name="_Hlk193366105"/>
      <w:r w:rsidRPr="003C066B">
        <w:rPr>
          <w:u w:val="single"/>
        </w:rPr>
        <w:t>a permitted Wildlife Rehabilitator</w:t>
      </w:r>
      <w:bookmarkEnd w:id="0"/>
      <w:r w:rsidRPr="003C066B">
        <w:rPr>
          <w:u w:val="single"/>
        </w:rPr>
        <w:t>.</w:t>
      </w:r>
    </w:p>
    <w:p w14:paraId="0FDCF07B" w14:textId="77777777" w:rsidR="00E716CB" w:rsidRPr="00FA2FA9" w:rsidRDefault="00E716CB" w:rsidP="00E716CB">
      <w:pPr>
        <w:pStyle w:val="SectionBody"/>
        <w:numPr>
          <w:ilvl w:val="0"/>
          <w:numId w:val="5"/>
        </w:numPr>
        <w:ind w:left="0" w:firstLine="720"/>
        <w:rPr>
          <w:u w:val="single"/>
        </w:rPr>
      </w:pPr>
      <w:r>
        <w:rPr>
          <w:u w:val="single"/>
        </w:rPr>
        <w:t xml:space="preserve">Rehabilitated native wildlife that recover and are not permanently impaired shall be returned </w:t>
      </w:r>
      <w:proofErr w:type="spellStart"/>
      <w:r>
        <w:rPr>
          <w:u w:val="single"/>
        </w:rPr>
        <w:t>ot</w:t>
      </w:r>
      <w:proofErr w:type="spellEnd"/>
      <w:r>
        <w:rPr>
          <w:u w:val="single"/>
        </w:rPr>
        <w:t xml:space="preserve"> the wild, and preferably returned to the location where found. Prior to release, consent must be obtained from a landowner for wildlife released on private property, or a government administrator for wildlife released on city, county or state property.</w:t>
      </w:r>
    </w:p>
    <w:p w14:paraId="2A0247BF" w14:textId="77777777" w:rsidR="00E716CB" w:rsidRDefault="00E716CB" w:rsidP="00E716CB">
      <w:pPr>
        <w:pStyle w:val="SectionBody"/>
        <w:numPr>
          <w:ilvl w:val="0"/>
          <w:numId w:val="5"/>
        </w:numPr>
        <w:ind w:left="0" w:firstLine="720"/>
        <w:rPr>
          <w:u w:val="single"/>
        </w:rPr>
      </w:pPr>
      <w:r w:rsidRPr="00FA2FA9">
        <w:rPr>
          <w:u w:val="single"/>
        </w:rPr>
        <w:t xml:space="preserve">The director may restrict the rehabilitation of certain species of </w:t>
      </w:r>
      <w:r>
        <w:rPr>
          <w:u w:val="single"/>
        </w:rPr>
        <w:t>wildlife</w:t>
      </w:r>
      <w:r w:rsidRPr="00FA2FA9">
        <w:rPr>
          <w:u w:val="single"/>
        </w:rPr>
        <w:t xml:space="preserve">, either statewide or in certain geographic areas, as needed, due to </w:t>
      </w:r>
      <w:bookmarkStart w:id="1" w:name="_Hlk193366600"/>
      <w:r w:rsidRPr="00FA2FA9">
        <w:rPr>
          <w:u w:val="single"/>
        </w:rPr>
        <w:t>disease, overpopulation, or other limiting factors</w:t>
      </w:r>
      <w:bookmarkEnd w:id="1"/>
      <w:r w:rsidRPr="00FA2FA9">
        <w:rPr>
          <w:u w:val="single"/>
        </w:rPr>
        <w:t>.</w:t>
      </w:r>
    </w:p>
    <w:p w14:paraId="3487328B" w14:textId="77777777" w:rsidR="00E716CB" w:rsidRDefault="00E716CB" w:rsidP="00E716CB">
      <w:pPr>
        <w:pStyle w:val="SectionBody"/>
        <w:numPr>
          <w:ilvl w:val="0"/>
          <w:numId w:val="5"/>
        </w:numPr>
        <w:ind w:left="0" w:firstLine="720"/>
        <w:rPr>
          <w:u w:val="single"/>
        </w:rPr>
      </w:pPr>
      <w:r>
        <w:rPr>
          <w:u w:val="single"/>
        </w:rPr>
        <w:t xml:space="preserve">The director may limit the total number of permits which allow a person to rehabilitate wildlife that are issued in certain geographic areas of the state, </w:t>
      </w:r>
      <w:bookmarkStart w:id="2" w:name="_Hlk193369297"/>
      <w:r>
        <w:rPr>
          <w:u w:val="single"/>
        </w:rPr>
        <w:t xml:space="preserve">if in the best interest of the wildlife resource, or if necessary to provide the most efficient management of the permitting process </w:t>
      </w:r>
      <w:bookmarkEnd w:id="2"/>
      <w:r>
        <w:rPr>
          <w:u w:val="single"/>
        </w:rPr>
        <w:t xml:space="preserve">by </w:t>
      </w:r>
      <w:r>
        <w:rPr>
          <w:u w:val="single"/>
        </w:rPr>
        <w:lastRenderedPageBreak/>
        <w:t xml:space="preserve">the division. </w:t>
      </w:r>
    </w:p>
    <w:p w14:paraId="41AAD543" w14:textId="77777777" w:rsidR="00E716CB" w:rsidRPr="00FA2FA9" w:rsidRDefault="00E716CB" w:rsidP="00E716CB">
      <w:pPr>
        <w:pStyle w:val="SectionBody"/>
        <w:numPr>
          <w:ilvl w:val="0"/>
          <w:numId w:val="5"/>
        </w:numPr>
        <w:ind w:left="0" w:firstLine="720"/>
        <w:rPr>
          <w:u w:val="single"/>
        </w:rPr>
      </w:pPr>
      <w:r>
        <w:rPr>
          <w:u w:val="single"/>
        </w:rPr>
        <w:t xml:space="preserve">The director shall have the authority to </w:t>
      </w:r>
      <w:bookmarkStart w:id="3" w:name="_Hlk193369400"/>
      <w:r>
        <w:rPr>
          <w:u w:val="single"/>
        </w:rPr>
        <w:t xml:space="preserve">promulgate emergency legislative rules and legislative rules </w:t>
      </w:r>
      <w:bookmarkEnd w:id="3"/>
      <w:r>
        <w:rPr>
          <w:u w:val="single"/>
        </w:rPr>
        <w:t xml:space="preserve">pursuant to §29A-3-1 </w:t>
      </w:r>
      <w:r>
        <w:rPr>
          <w:i/>
          <w:iCs/>
          <w:u w:val="single"/>
        </w:rPr>
        <w:t xml:space="preserve">et seq. </w:t>
      </w:r>
      <w:r>
        <w:rPr>
          <w:u w:val="single"/>
        </w:rPr>
        <w:t xml:space="preserve">of this code providing for the wildlife rehabilitation application process, application fee, permit eligibility requirements, permit renewal requirements, permit revocation requirements, wildlife housing and facilities requirements, record keeping requirements, and any other provision necessary in implementing and administering this article. </w:t>
      </w:r>
    </w:p>
    <w:p w14:paraId="51C45237" w14:textId="77777777" w:rsidR="00E716CB" w:rsidRPr="00FA2FA9" w:rsidRDefault="00E716CB" w:rsidP="00E716CB">
      <w:pPr>
        <w:pStyle w:val="SectionHeading"/>
        <w:rPr>
          <w:u w:val="single"/>
        </w:rPr>
      </w:pPr>
      <w:bookmarkStart w:id="4" w:name="_Hlk193369470"/>
      <w:r w:rsidRPr="00FA2FA9">
        <w:rPr>
          <w:u w:val="single"/>
        </w:rPr>
        <w:t>§20-2D-4</w:t>
      </w:r>
      <w:bookmarkEnd w:id="4"/>
      <w:r w:rsidRPr="00FA2FA9">
        <w:rPr>
          <w:u w:val="single"/>
        </w:rPr>
        <w:t>.  Wildlife rehabilitation permits, permit classes, and application requirements.</w:t>
      </w:r>
    </w:p>
    <w:p w14:paraId="7392F0E1" w14:textId="77777777" w:rsidR="00E716CB" w:rsidRPr="00FA2FA9" w:rsidRDefault="00E716CB" w:rsidP="00E716CB">
      <w:pPr>
        <w:pStyle w:val="SectionBody"/>
        <w:rPr>
          <w:u w:val="single"/>
        </w:rPr>
        <w:sectPr w:rsidR="00E716CB" w:rsidRPr="00FA2FA9" w:rsidSect="00E716CB">
          <w:type w:val="continuous"/>
          <w:pgSz w:w="12240" w:h="15840" w:code="1"/>
          <w:pgMar w:top="1440" w:right="1440" w:bottom="1440" w:left="1440" w:header="720" w:footer="720" w:gutter="0"/>
          <w:lnNumType w:countBy="1" w:restart="newSection"/>
          <w:cols w:space="720"/>
          <w:titlePg/>
          <w:docGrid w:linePitch="360"/>
        </w:sectPr>
      </w:pPr>
    </w:p>
    <w:p w14:paraId="672FCCF7" w14:textId="77777777" w:rsidR="00E716CB" w:rsidRPr="00FA2FA9" w:rsidRDefault="00E716CB" w:rsidP="00E716CB">
      <w:pPr>
        <w:pStyle w:val="SectionBody"/>
        <w:ind w:left="-90" w:firstLine="810"/>
        <w:rPr>
          <w:u w:val="single"/>
        </w:rPr>
      </w:pPr>
      <w:r>
        <w:rPr>
          <w:u w:val="single"/>
        </w:rPr>
        <w:t xml:space="preserve">(a) </w:t>
      </w:r>
      <w:r w:rsidRPr="00FA2FA9">
        <w:rPr>
          <w:u w:val="single"/>
        </w:rPr>
        <w:t xml:space="preserve">Any person wishing to conduct wildlife rehabilitation in this state must first make application to the director for a wildlife rehabilitation permit.  </w:t>
      </w:r>
    </w:p>
    <w:p w14:paraId="2FD708DB" w14:textId="77777777" w:rsidR="00E716CB" w:rsidRPr="00AA24DB" w:rsidRDefault="00E716CB" w:rsidP="00E716CB">
      <w:pPr>
        <w:pStyle w:val="SectionBody"/>
        <w:rPr>
          <w:u w:val="single"/>
        </w:rPr>
      </w:pPr>
      <w:r w:rsidRPr="00AA24DB">
        <w:rPr>
          <w:u w:val="single"/>
        </w:rPr>
        <w:t>(b) No person may be issued a wildlife rehabilitation permit who has previously been convicted of or pleaded guilty to a violation of any Federal, State, or local law or ordinance relating to wildlife, animal welfare, or animal cruelty</w:t>
      </w:r>
      <w:r>
        <w:rPr>
          <w:u w:val="single"/>
        </w:rPr>
        <w:t xml:space="preserve">. </w:t>
      </w:r>
      <w:r w:rsidRPr="00AA24DB">
        <w:rPr>
          <w:u w:val="single"/>
        </w:rPr>
        <w:t xml:space="preserve"> </w:t>
      </w:r>
    </w:p>
    <w:p w14:paraId="677B8D54" w14:textId="77777777" w:rsidR="00E716CB" w:rsidRPr="000B3632" w:rsidRDefault="00E716CB" w:rsidP="00E716CB">
      <w:pPr>
        <w:pStyle w:val="SectionBody"/>
        <w:ind w:left="-90" w:firstLine="810"/>
        <w:rPr>
          <w:u w:val="single"/>
        </w:rPr>
      </w:pPr>
      <w:r w:rsidRPr="00FE5F36">
        <w:rPr>
          <w:u w:val="single"/>
        </w:rPr>
        <w:t>(c</w:t>
      </w:r>
      <w:r>
        <w:rPr>
          <w:u w:val="single"/>
        </w:rPr>
        <w:t>) To be eligible for a rehabilitation permit, issued by the Director, the applicant must:</w:t>
      </w:r>
    </w:p>
    <w:p w14:paraId="09E9AC35" w14:textId="77777777" w:rsidR="00E716CB" w:rsidRPr="000B3632" w:rsidRDefault="00E716CB" w:rsidP="00E716CB">
      <w:pPr>
        <w:pStyle w:val="SectionBody"/>
        <w:rPr>
          <w:u w:val="single"/>
        </w:rPr>
      </w:pPr>
      <w:r>
        <w:rPr>
          <w:u w:val="single"/>
        </w:rPr>
        <w:t>(1) Be at least 18 years of age.</w:t>
      </w:r>
    </w:p>
    <w:p w14:paraId="648014D0" w14:textId="77777777" w:rsidR="00E716CB" w:rsidRDefault="00E716CB" w:rsidP="00E716CB">
      <w:pPr>
        <w:pStyle w:val="SectionBody"/>
        <w:rPr>
          <w:strike/>
          <w:u w:val="single"/>
        </w:rPr>
      </w:pPr>
      <w:r>
        <w:rPr>
          <w:u w:val="single"/>
        </w:rPr>
        <w:t>(2) Be a resident of the state of West Virginia.</w:t>
      </w:r>
    </w:p>
    <w:p w14:paraId="20AB6C2C" w14:textId="77777777" w:rsidR="00E716CB" w:rsidRDefault="00E716CB" w:rsidP="00E716CB">
      <w:pPr>
        <w:pStyle w:val="SectionBody"/>
        <w:rPr>
          <w:u w:val="single"/>
        </w:rPr>
      </w:pPr>
      <w:r w:rsidRPr="004A397A">
        <w:rPr>
          <w:u w:val="single"/>
        </w:rPr>
        <w:t>(3)</w:t>
      </w:r>
      <w:r>
        <w:rPr>
          <w:u w:val="single"/>
        </w:rPr>
        <w:t xml:space="preserve"> Have wildlife handling and care training as established by the Director.</w:t>
      </w:r>
    </w:p>
    <w:p w14:paraId="6B618A15" w14:textId="77777777" w:rsidR="00E716CB" w:rsidRDefault="00E716CB" w:rsidP="00E716CB">
      <w:pPr>
        <w:pStyle w:val="SectionBody"/>
        <w:rPr>
          <w:u w:val="single"/>
        </w:rPr>
      </w:pPr>
      <w:r>
        <w:rPr>
          <w:u w:val="single"/>
        </w:rPr>
        <w:t xml:space="preserve">(4) Pass a relevant examination relating to biology, care, handling, diet, animal welfare, statutes, rules, and regulations and other such appropriate matters as determined by the Director. </w:t>
      </w:r>
    </w:p>
    <w:p w14:paraId="17FB2704" w14:textId="77777777" w:rsidR="00E716CB" w:rsidRDefault="00E716CB" w:rsidP="00E716CB">
      <w:pPr>
        <w:pStyle w:val="SectionBody"/>
        <w:rPr>
          <w:u w:val="single"/>
        </w:rPr>
      </w:pPr>
      <w:r>
        <w:rPr>
          <w:u w:val="single"/>
        </w:rPr>
        <w:t xml:space="preserve">(5) Meet and maintain facility requirements as required by the Director. </w:t>
      </w:r>
    </w:p>
    <w:p w14:paraId="191480C6" w14:textId="77777777" w:rsidR="00E716CB" w:rsidRDefault="00E716CB" w:rsidP="00E716CB">
      <w:pPr>
        <w:pStyle w:val="SectionBody"/>
        <w:rPr>
          <w:u w:val="single"/>
        </w:rPr>
      </w:pPr>
      <w:r>
        <w:rPr>
          <w:u w:val="single"/>
        </w:rPr>
        <w:t>(6) Provide written verification that a veterinarian holding an active West Virginia license has agreed to assist and consult with the applicant on the treatment and care of wildlife being rehabilitated and recommends the individual for a wildlife rehabilitation permit. Except, if the applicant is a veterinarian, a copy of their active West Virginia license is required.</w:t>
      </w:r>
    </w:p>
    <w:p w14:paraId="429CE7DF" w14:textId="77777777" w:rsidR="00E716CB" w:rsidRDefault="00E716CB" w:rsidP="00E716CB">
      <w:pPr>
        <w:pStyle w:val="SectionBody"/>
        <w:rPr>
          <w:u w:val="single"/>
        </w:rPr>
      </w:pPr>
      <w:r>
        <w:rPr>
          <w:u w:val="single"/>
        </w:rPr>
        <w:t>(7) Permit holders are required to list on their permit in-facility assistants that assist with daily care and rehabilitation. In-facility assistants must:</w:t>
      </w:r>
    </w:p>
    <w:p w14:paraId="18783BD8" w14:textId="77777777" w:rsidR="00E716CB" w:rsidRDefault="00E716CB" w:rsidP="00E716CB">
      <w:pPr>
        <w:pStyle w:val="SectionBody"/>
        <w:rPr>
          <w:u w:val="single"/>
        </w:rPr>
      </w:pPr>
      <w:r>
        <w:rPr>
          <w:u w:val="single"/>
        </w:rPr>
        <w:t>(A) Be at least 18 years of age</w:t>
      </w:r>
    </w:p>
    <w:p w14:paraId="579C7B2D" w14:textId="77777777" w:rsidR="00E716CB" w:rsidRPr="004A397A" w:rsidRDefault="00E716CB" w:rsidP="00E716CB">
      <w:pPr>
        <w:pStyle w:val="SectionBody"/>
        <w:rPr>
          <w:u w:val="single"/>
        </w:rPr>
      </w:pPr>
      <w:r>
        <w:rPr>
          <w:u w:val="single"/>
        </w:rPr>
        <w:lastRenderedPageBreak/>
        <w:t>(B) Have the appropriate wildlife handling and care training as established by the Director</w:t>
      </w:r>
    </w:p>
    <w:p w14:paraId="292E3F8C" w14:textId="77777777" w:rsidR="00E716CB" w:rsidRPr="006E09FE" w:rsidRDefault="00E716CB" w:rsidP="00E716CB">
      <w:pPr>
        <w:pStyle w:val="SectionHeading"/>
        <w:rPr>
          <w:u w:val="single"/>
        </w:rPr>
      </w:pPr>
      <w:r w:rsidRPr="006E09FE">
        <w:rPr>
          <w:u w:val="single"/>
        </w:rPr>
        <w:t xml:space="preserve">§20-2D-5. Permit </w:t>
      </w:r>
      <w:r>
        <w:rPr>
          <w:u w:val="single"/>
        </w:rPr>
        <w:t>conditions</w:t>
      </w:r>
      <w:r w:rsidRPr="006E09FE">
        <w:rPr>
          <w:u w:val="single"/>
        </w:rPr>
        <w:t xml:space="preserve">. </w:t>
      </w:r>
    </w:p>
    <w:p w14:paraId="6E489B4C" w14:textId="77777777" w:rsidR="00E716CB" w:rsidRPr="006E09FE" w:rsidRDefault="00E716CB" w:rsidP="00E716CB">
      <w:pPr>
        <w:pStyle w:val="SectionBody"/>
        <w:rPr>
          <w:u w:val="single"/>
        </w:rPr>
        <w:sectPr w:rsidR="00E716CB" w:rsidRPr="006E09FE" w:rsidSect="00E716CB">
          <w:type w:val="continuous"/>
          <w:pgSz w:w="12240" w:h="15840" w:code="1"/>
          <w:pgMar w:top="1440" w:right="1440" w:bottom="1440" w:left="1440" w:header="720" w:footer="720" w:gutter="0"/>
          <w:lnNumType w:countBy="1" w:restart="newSection"/>
          <w:cols w:space="720"/>
          <w:titlePg/>
          <w:docGrid w:linePitch="360"/>
        </w:sectPr>
      </w:pPr>
    </w:p>
    <w:p w14:paraId="727AB0B6" w14:textId="77777777" w:rsidR="00E716CB" w:rsidRDefault="00E716CB" w:rsidP="00E716CB">
      <w:pPr>
        <w:pStyle w:val="SectionBody"/>
        <w:ind w:firstLine="0"/>
        <w:rPr>
          <w:u w:val="single"/>
        </w:rPr>
      </w:pPr>
      <w:r w:rsidRPr="006E09FE">
        <w:tab/>
      </w:r>
      <w:r w:rsidRPr="006E09FE">
        <w:rPr>
          <w:u w:val="single"/>
        </w:rPr>
        <w:t>(a) A permit issued under the provisions of this article shall not be transferred to any other person.</w:t>
      </w:r>
    </w:p>
    <w:p w14:paraId="67DA2AEE" w14:textId="77777777" w:rsidR="00E716CB" w:rsidRDefault="00E716CB" w:rsidP="00E716CB">
      <w:pPr>
        <w:pStyle w:val="SectionBody"/>
        <w:ind w:firstLine="0"/>
        <w:rPr>
          <w:u w:val="single"/>
        </w:rPr>
      </w:pPr>
      <w:r>
        <w:tab/>
      </w:r>
      <w:r w:rsidRPr="00665BBF">
        <w:rPr>
          <w:u w:val="single"/>
        </w:rPr>
        <w:t xml:space="preserve">(b) A permit issued under the provisions of this article shall be effective for one calendar year from the date of issue. </w:t>
      </w:r>
    </w:p>
    <w:p w14:paraId="37ADCD32" w14:textId="77777777" w:rsidR="00E716CB" w:rsidRDefault="00E716CB" w:rsidP="00E716CB">
      <w:pPr>
        <w:pStyle w:val="SectionBody"/>
        <w:rPr>
          <w:u w:val="single"/>
        </w:rPr>
      </w:pPr>
      <w:r>
        <w:rPr>
          <w:u w:val="single"/>
        </w:rPr>
        <w:t>(c) A permit issued under the provisions of this article shall only be issued to one facility with one specific geographic location</w:t>
      </w:r>
    </w:p>
    <w:p w14:paraId="21A5BDC0" w14:textId="77777777" w:rsidR="00E716CB" w:rsidRDefault="00E716CB" w:rsidP="00E716CB">
      <w:pPr>
        <w:pStyle w:val="SectionBody"/>
        <w:ind w:firstLine="810"/>
        <w:rPr>
          <w:u w:val="single"/>
        </w:rPr>
      </w:pPr>
      <w:r>
        <w:rPr>
          <w:u w:val="single"/>
        </w:rPr>
        <w:t>(d) The Director shall be notified by the permit holder within 24 hours of the occurrence of any unexplained diseases or deaths occurring in wildlife held under this permit.</w:t>
      </w:r>
    </w:p>
    <w:p w14:paraId="6E6D2645" w14:textId="77777777" w:rsidR="00E716CB" w:rsidRPr="00665BBF" w:rsidRDefault="00E716CB" w:rsidP="00E716CB">
      <w:pPr>
        <w:pStyle w:val="SectionBody"/>
        <w:ind w:firstLine="810"/>
        <w:rPr>
          <w:u w:val="single"/>
        </w:rPr>
      </w:pPr>
      <w:r>
        <w:rPr>
          <w:u w:val="single"/>
        </w:rPr>
        <w:t>(e) Permit holders must notify the Director within 24 hours of the escape of wildlife from the facility.</w:t>
      </w:r>
    </w:p>
    <w:p w14:paraId="6C6215C2" w14:textId="77777777" w:rsidR="00E716CB" w:rsidRDefault="00E716CB" w:rsidP="00E716CB">
      <w:pPr>
        <w:pStyle w:val="SectionHeading"/>
        <w:rPr>
          <w:u w:val="single"/>
        </w:rPr>
      </w:pPr>
      <w:r>
        <w:rPr>
          <w:u w:val="single"/>
        </w:rPr>
        <w:t>§20-2D-6. General provisions regarding wildlife rehabilitation.</w:t>
      </w:r>
    </w:p>
    <w:p w14:paraId="09E99483" w14:textId="77777777" w:rsidR="00E716CB" w:rsidRDefault="00E716CB" w:rsidP="00E716CB">
      <w:pPr>
        <w:pStyle w:val="SectionBody"/>
        <w:sectPr w:rsidR="00E716CB" w:rsidSect="00E716CB">
          <w:type w:val="continuous"/>
          <w:pgSz w:w="12240" w:h="15840" w:code="1"/>
          <w:pgMar w:top="1440" w:right="1440" w:bottom="1440" w:left="1440" w:header="720" w:footer="720" w:gutter="0"/>
          <w:lnNumType w:countBy="1" w:restart="newSection"/>
          <w:cols w:space="720"/>
          <w:titlePg/>
          <w:docGrid w:linePitch="360"/>
        </w:sectPr>
      </w:pPr>
    </w:p>
    <w:p w14:paraId="60F321C1" w14:textId="77777777" w:rsidR="00E716CB" w:rsidRPr="000F4751" w:rsidRDefault="00E716CB" w:rsidP="00E716CB">
      <w:pPr>
        <w:pStyle w:val="SectionBody"/>
        <w:rPr>
          <w:u w:val="single"/>
        </w:rPr>
      </w:pPr>
      <w:r w:rsidRPr="000F4751">
        <w:rPr>
          <w:u w:val="single"/>
        </w:rPr>
        <w:t xml:space="preserve">(a) Permit holders or designated in-shelter assistants may have contact with </w:t>
      </w:r>
      <w:r>
        <w:rPr>
          <w:u w:val="single"/>
        </w:rPr>
        <w:t>wildlife</w:t>
      </w:r>
      <w:r w:rsidRPr="000F4751">
        <w:rPr>
          <w:u w:val="single"/>
        </w:rPr>
        <w:t xml:space="preserve"> being rehabilitated only to the extent necessary for adequate care and treatment. </w:t>
      </w:r>
      <w:r>
        <w:rPr>
          <w:u w:val="single"/>
        </w:rPr>
        <w:t>Wildlife</w:t>
      </w:r>
      <w:r w:rsidRPr="000F4751">
        <w:rPr>
          <w:u w:val="single"/>
        </w:rPr>
        <w:t xml:space="preserve"> may not be habituated to humans, tamed, </w:t>
      </w:r>
      <w:r>
        <w:rPr>
          <w:u w:val="single"/>
        </w:rPr>
        <w:t>kept</w:t>
      </w:r>
      <w:r w:rsidRPr="000F4751">
        <w:rPr>
          <w:u w:val="single"/>
        </w:rPr>
        <w:t xml:space="preserve"> as pets, or used in inappropriate ways. </w:t>
      </w:r>
    </w:p>
    <w:p w14:paraId="6A62E3D8" w14:textId="77777777" w:rsidR="00E716CB" w:rsidRPr="000F4751" w:rsidRDefault="00E716CB" w:rsidP="00E716CB">
      <w:pPr>
        <w:pStyle w:val="SectionBody"/>
        <w:rPr>
          <w:u w:val="single"/>
        </w:rPr>
      </w:pPr>
      <w:r w:rsidRPr="000F4751">
        <w:rPr>
          <w:u w:val="single"/>
        </w:rPr>
        <w:t xml:space="preserve">(b) Public exhibition of </w:t>
      </w:r>
      <w:r>
        <w:rPr>
          <w:u w:val="single"/>
        </w:rPr>
        <w:t>wildlife</w:t>
      </w:r>
      <w:r w:rsidRPr="000F4751">
        <w:rPr>
          <w:u w:val="single"/>
        </w:rPr>
        <w:t xml:space="preserve"> being rehabilitated is prohibited. </w:t>
      </w:r>
    </w:p>
    <w:p w14:paraId="6ECBC389" w14:textId="77777777" w:rsidR="00E716CB" w:rsidRPr="000F4751" w:rsidRDefault="00E716CB" w:rsidP="00E716CB">
      <w:pPr>
        <w:pStyle w:val="SectionBody"/>
        <w:rPr>
          <w:u w:val="single"/>
        </w:rPr>
      </w:pPr>
      <w:r w:rsidRPr="000F4751">
        <w:rPr>
          <w:u w:val="single"/>
        </w:rPr>
        <w:t>(c) Permit holders shall notify the director immediately of the receipt of a</w:t>
      </w:r>
      <w:r>
        <w:rPr>
          <w:u w:val="single"/>
        </w:rPr>
        <w:t xml:space="preserve"> federally</w:t>
      </w:r>
      <w:r w:rsidRPr="000F4751">
        <w:rPr>
          <w:u w:val="single"/>
        </w:rPr>
        <w:t xml:space="preserve"> threatened or endangered species. </w:t>
      </w:r>
    </w:p>
    <w:p w14:paraId="1A195875" w14:textId="77777777" w:rsidR="00E716CB" w:rsidRPr="000F4751" w:rsidRDefault="00E716CB" w:rsidP="00E716CB">
      <w:pPr>
        <w:pStyle w:val="SectionBody"/>
        <w:rPr>
          <w:u w:val="single"/>
        </w:rPr>
      </w:pPr>
      <w:r w:rsidRPr="000F4751">
        <w:rPr>
          <w:u w:val="single"/>
        </w:rPr>
        <w:t xml:space="preserve">(d) On advice from the permit holder’s consulting veterinarian, an injured or sick </w:t>
      </w:r>
      <w:r>
        <w:rPr>
          <w:u w:val="single"/>
        </w:rPr>
        <w:t xml:space="preserve">wildlife </w:t>
      </w:r>
      <w:r w:rsidRPr="000F4751">
        <w:rPr>
          <w:u w:val="single"/>
        </w:rPr>
        <w:t>that is incapable of surviving if released to the wild must be:</w:t>
      </w:r>
    </w:p>
    <w:p w14:paraId="59633361" w14:textId="77777777" w:rsidR="00E716CB" w:rsidRPr="000F4751" w:rsidRDefault="00E716CB" w:rsidP="00E716CB">
      <w:pPr>
        <w:pStyle w:val="SectionBody"/>
        <w:rPr>
          <w:u w:val="single"/>
        </w:rPr>
      </w:pPr>
      <w:r w:rsidRPr="000F4751">
        <w:rPr>
          <w:u w:val="single"/>
        </w:rPr>
        <w:t xml:space="preserve">(1) Humanely euthanized under the direction of the permit holder’s consulting </w:t>
      </w:r>
      <w:proofErr w:type="gramStart"/>
      <w:r w:rsidRPr="000F4751">
        <w:rPr>
          <w:u w:val="single"/>
        </w:rPr>
        <w:t>veterinarian;</w:t>
      </w:r>
      <w:proofErr w:type="gramEnd"/>
    </w:p>
    <w:p w14:paraId="4DB6F6E4" w14:textId="77777777" w:rsidR="00E716CB" w:rsidRDefault="00E716CB" w:rsidP="00E716CB">
      <w:pPr>
        <w:pStyle w:val="SectionBody"/>
        <w:rPr>
          <w:u w:val="single"/>
        </w:rPr>
      </w:pPr>
      <w:r w:rsidRPr="000F4751">
        <w:rPr>
          <w:u w:val="single"/>
        </w:rPr>
        <w:t>(2) Turned over to the director or his or her designee;</w:t>
      </w:r>
      <w:r>
        <w:rPr>
          <w:u w:val="single"/>
        </w:rPr>
        <w:t xml:space="preserve"> or</w:t>
      </w:r>
    </w:p>
    <w:p w14:paraId="7F2A5CD2" w14:textId="77777777" w:rsidR="00E716CB" w:rsidRPr="003300C0" w:rsidRDefault="00E716CB" w:rsidP="00E716CB">
      <w:pPr>
        <w:pStyle w:val="SectionBody"/>
        <w:rPr>
          <w:u w:val="single"/>
        </w:rPr>
      </w:pPr>
      <w:r w:rsidRPr="00FE5F36">
        <w:rPr>
          <w:u w:val="single"/>
        </w:rPr>
        <w:t>(3) On approval by the director, may remain with the rehabilitator for educational display.</w:t>
      </w:r>
      <w:r>
        <w:rPr>
          <w:u w:val="single"/>
        </w:rPr>
        <w:t xml:space="preserve"> </w:t>
      </w:r>
    </w:p>
    <w:p w14:paraId="1737D5E2" w14:textId="77777777" w:rsidR="00E716CB" w:rsidRPr="000F4751" w:rsidRDefault="00E716CB" w:rsidP="00E716CB">
      <w:pPr>
        <w:pStyle w:val="SectionBody"/>
        <w:rPr>
          <w:u w:val="single"/>
        </w:rPr>
      </w:pPr>
      <w:r w:rsidRPr="000F4751">
        <w:rPr>
          <w:u w:val="single"/>
        </w:rPr>
        <w:t xml:space="preserve">(e) Euthanasia of </w:t>
      </w:r>
      <w:r>
        <w:rPr>
          <w:u w:val="single"/>
        </w:rPr>
        <w:t>wildlife</w:t>
      </w:r>
      <w:r w:rsidRPr="000F4751">
        <w:rPr>
          <w:u w:val="single"/>
        </w:rPr>
        <w:t xml:space="preserve"> shall be carried out by the most human</w:t>
      </w:r>
      <w:r>
        <w:rPr>
          <w:u w:val="single"/>
        </w:rPr>
        <w:t>e</w:t>
      </w:r>
      <w:r w:rsidRPr="000F4751">
        <w:rPr>
          <w:u w:val="single"/>
        </w:rPr>
        <w:t xml:space="preserve"> means possible under the direction of the permit holder’s consulting veterinarian according to criteria established by the </w:t>
      </w:r>
      <w:r w:rsidRPr="000F4751">
        <w:rPr>
          <w:u w:val="single"/>
        </w:rPr>
        <w:lastRenderedPageBreak/>
        <w:t>American Veterinary Medical Association, the National Wildlife Rehabilitators Association, or the International Wildlife Rehabilitators Council. Threatened or endangered species may be euthanized only on written approval from the director.</w:t>
      </w:r>
    </w:p>
    <w:p w14:paraId="541500AA" w14:textId="77777777" w:rsidR="00E716CB" w:rsidRDefault="00E716CB" w:rsidP="00E716CB">
      <w:pPr>
        <w:pStyle w:val="SectionBody"/>
        <w:rPr>
          <w:color w:val="auto"/>
          <w:u w:val="single"/>
        </w:rPr>
      </w:pPr>
      <w:r w:rsidRPr="000F4751">
        <w:rPr>
          <w:u w:val="single"/>
        </w:rPr>
        <w:t xml:space="preserve">(f) </w:t>
      </w:r>
      <w:r>
        <w:rPr>
          <w:u w:val="single"/>
        </w:rPr>
        <w:t>Wildlife</w:t>
      </w:r>
      <w:r w:rsidRPr="000F4751">
        <w:rPr>
          <w:u w:val="single"/>
        </w:rPr>
        <w:t xml:space="preserve"> that are euthanized or die of natural causes must be buried or incinerated, except migratory birds</w:t>
      </w:r>
      <w:r>
        <w:rPr>
          <w:u w:val="single"/>
        </w:rPr>
        <w:t>. Federal permit holders must follow the guidelines of their permits for the final disposition of carcasses.</w:t>
      </w:r>
    </w:p>
    <w:p w14:paraId="44C75120" w14:textId="77777777" w:rsidR="00E716CB" w:rsidRDefault="00E716CB" w:rsidP="00E716CB">
      <w:pPr>
        <w:pStyle w:val="SectionBody"/>
        <w:rPr>
          <w:color w:val="auto"/>
          <w:u w:val="single"/>
        </w:rPr>
      </w:pPr>
      <w:r>
        <w:rPr>
          <w:color w:val="auto"/>
          <w:u w:val="single"/>
        </w:rPr>
        <w:t xml:space="preserve">(g) Permit holders may not sell, barter, or give away any live or dead wildlife or any parts thereof. </w:t>
      </w:r>
    </w:p>
    <w:p w14:paraId="2D800A86" w14:textId="77777777" w:rsidR="00E716CB" w:rsidRDefault="00E716CB" w:rsidP="00E716CB">
      <w:pPr>
        <w:pStyle w:val="SectionBody"/>
        <w:rPr>
          <w:color w:val="auto"/>
          <w:u w:val="single"/>
        </w:rPr>
      </w:pPr>
      <w:r>
        <w:rPr>
          <w:color w:val="auto"/>
          <w:u w:val="single"/>
        </w:rPr>
        <w:t>(h) The Director or his or her designee shall be able to inspect any wildlife rehabilitation facility at any time for reasons including disease surveillance, collection of treatment records, and wildlife welfare checks.</w:t>
      </w:r>
    </w:p>
    <w:p w14:paraId="24207E9D" w14:textId="77777777" w:rsidR="00E716CB" w:rsidRDefault="00E716CB" w:rsidP="00E716CB">
      <w:pPr>
        <w:pStyle w:val="SectionBody"/>
        <w:rPr>
          <w:color w:val="auto"/>
          <w:u w:val="single"/>
        </w:rPr>
      </w:pPr>
      <w:r>
        <w:rPr>
          <w:color w:val="auto"/>
          <w:u w:val="single"/>
        </w:rPr>
        <w:t>(</w:t>
      </w:r>
      <w:proofErr w:type="spellStart"/>
      <w:r>
        <w:rPr>
          <w:color w:val="auto"/>
          <w:u w:val="single"/>
        </w:rPr>
        <w:t>i</w:t>
      </w:r>
      <w:proofErr w:type="spellEnd"/>
      <w:r>
        <w:rPr>
          <w:color w:val="auto"/>
          <w:u w:val="single"/>
        </w:rPr>
        <w:t xml:space="preserve">) The Director can require wildlife </w:t>
      </w:r>
      <w:r w:rsidRPr="00962108">
        <w:rPr>
          <w:color w:val="auto"/>
          <w:u w:val="single"/>
        </w:rPr>
        <w:t>to be</w:t>
      </w:r>
      <w:r>
        <w:rPr>
          <w:color w:val="auto"/>
          <w:u w:val="single"/>
        </w:rPr>
        <w:t xml:space="preserve"> tested, quarantined, and destroyed if they are exposed to or known to possess diseases or parasites of pathological or ecological significance to humans, domestic livestock and poultry, or native wildlife.</w:t>
      </w:r>
    </w:p>
    <w:p w14:paraId="0DA60EE7" w14:textId="77777777" w:rsidR="00E716CB" w:rsidRDefault="00E716CB" w:rsidP="00E716CB">
      <w:pPr>
        <w:pStyle w:val="SectionHeading"/>
        <w:rPr>
          <w:u w:val="single"/>
        </w:rPr>
      </w:pPr>
      <w:r w:rsidRPr="006E09FE">
        <w:rPr>
          <w:u w:val="single"/>
        </w:rPr>
        <w:t>§20-2D-</w:t>
      </w:r>
      <w:r>
        <w:rPr>
          <w:u w:val="single"/>
        </w:rPr>
        <w:t>7</w:t>
      </w:r>
      <w:r w:rsidRPr="006E09FE">
        <w:rPr>
          <w:u w:val="single"/>
        </w:rPr>
        <w:t>. Prohibited activities</w:t>
      </w:r>
      <w:r>
        <w:rPr>
          <w:u w:val="single"/>
        </w:rPr>
        <w:t xml:space="preserve"> by rehabilitation permit holders</w:t>
      </w:r>
      <w:r w:rsidRPr="006E09FE">
        <w:rPr>
          <w:u w:val="single"/>
        </w:rPr>
        <w:t>.</w:t>
      </w:r>
    </w:p>
    <w:p w14:paraId="36965A6F" w14:textId="77777777" w:rsidR="00E716CB" w:rsidRDefault="00E716CB" w:rsidP="00E716CB">
      <w:pPr>
        <w:pStyle w:val="SectionBody"/>
        <w:sectPr w:rsidR="00E716CB" w:rsidSect="00E716CB">
          <w:type w:val="continuous"/>
          <w:pgSz w:w="12240" w:h="15840" w:code="1"/>
          <w:pgMar w:top="1440" w:right="1440" w:bottom="1440" w:left="1440" w:header="720" w:footer="720" w:gutter="0"/>
          <w:lnNumType w:countBy="1" w:restart="newSection"/>
          <w:cols w:space="720"/>
          <w:titlePg/>
          <w:docGrid w:linePitch="360"/>
        </w:sectPr>
      </w:pPr>
    </w:p>
    <w:p w14:paraId="411815BD" w14:textId="77777777" w:rsidR="00E716CB" w:rsidRDefault="00E716CB" w:rsidP="00E716CB">
      <w:pPr>
        <w:pStyle w:val="SectionBody"/>
        <w:rPr>
          <w:u w:val="single"/>
        </w:rPr>
      </w:pPr>
      <w:r w:rsidRPr="00E07E97">
        <w:rPr>
          <w:u w:val="single"/>
        </w:rPr>
        <w:t xml:space="preserve">(a) </w:t>
      </w:r>
      <w:r>
        <w:rPr>
          <w:u w:val="single"/>
        </w:rPr>
        <w:t>A p</w:t>
      </w:r>
      <w:r w:rsidRPr="00E07E97">
        <w:rPr>
          <w:u w:val="single"/>
        </w:rPr>
        <w:t xml:space="preserve">ermit holder may not import or accept </w:t>
      </w:r>
      <w:r>
        <w:rPr>
          <w:u w:val="single"/>
        </w:rPr>
        <w:t>wildlife</w:t>
      </w:r>
      <w:r w:rsidRPr="00E07E97">
        <w:rPr>
          <w:u w:val="single"/>
        </w:rPr>
        <w:t xml:space="preserve"> for rehabilitation from outside West Virginia.</w:t>
      </w:r>
    </w:p>
    <w:p w14:paraId="5406BD17" w14:textId="77777777" w:rsidR="00E716CB" w:rsidRPr="00E07E97" w:rsidRDefault="00E716CB" w:rsidP="00E716CB">
      <w:pPr>
        <w:pStyle w:val="SectionBody"/>
        <w:rPr>
          <w:u w:val="single"/>
        </w:rPr>
      </w:pPr>
      <w:r>
        <w:rPr>
          <w:u w:val="single"/>
        </w:rPr>
        <w:t xml:space="preserve">(b) A permit holder may not transport wildlife across state lines for any reason. </w:t>
      </w:r>
    </w:p>
    <w:p w14:paraId="2190F57F" w14:textId="77777777" w:rsidR="00E716CB" w:rsidRPr="00E07E97" w:rsidRDefault="00E716CB" w:rsidP="00E716CB">
      <w:pPr>
        <w:pStyle w:val="SectionBody"/>
        <w:rPr>
          <w:u w:val="single"/>
        </w:rPr>
      </w:pPr>
      <w:r w:rsidRPr="00E07E97">
        <w:rPr>
          <w:u w:val="single"/>
        </w:rPr>
        <w:t>(</w:t>
      </w:r>
      <w:r>
        <w:rPr>
          <w:u w:val="single"/>
        </w:rPr>
        <w:t>c</w:t>
      </w:r>
      <w:r w:rsidRPr="00E07E97">
        <w:rPr>
          <w:u w:val="single"/>
        </w:rPr>
        <w:t xml:space="preserve">) </w:t>
      </w:r>
      <w:r>
        <w:rPr>
          <w:u w:val="single"/>
        </w:rPr>
        <w:t>A p</w:t>
      </w:r>
      <w:r w:rsidRPr="00E07E97">
        <w:rPr>
          <w:u w:val="single"/>
        </w:rPr>
        <w:t xml:space="preserve">ermit holder who </w:t>
      </w:r>
      <w:r>
        <w:rPr>
          <w:u w:val="single"/>
        </w:rPr>
        <w:t>is</w:t>
      </w:r>
      <w:r w:rsidRPr="00E07E97">
        <w:rPr>
          <w:u w:val="single"/>
        </w:rPr>
        <w:t xml:space="preserve"> not </w:t>
      </w:r>
      <w:r>
        <w:rPr>
          <w:u w:val="single"/>
        </w:rPr>
        <w:t xml:space="preserve">a </w:t>
      </w:r>
      <w:r w:rsidRPr="00E07E97">
        <w:rPr>
          <w:u w:val="single"/>
        </w:rPr>
        <w:t xml:space="preserve">veterinarian with an active West Virginia veterinary license may not charge a fee for rehabilitating </w:t>
      </w:r>
      <w:r>
        <w:rPr>
          <w:u w:val="single"/>
        </w:rPr>
        <w:t>wildlife</w:t>
      </w:r>
      <w:r w:rsidRPr="00E07E97">
        <w:rPr>
          <w:u w:val="single"/>
        </w:rPr>
        <w:t xml:space="preserve">. </w:t>
      </w:r>
    </w:p>
    <w:p w14:paraId="5126D051" w14:textId="77777777" w:rsidR="00E716CB" w:rsidRDefault="00E716CB" w:rsidP="00E716CB">
      <w:pPr>
        <w:pStyle w:val="SectionBody"/>
        <w:rPr>
          <w:u w:val="single"/>
        </w:rPr>
      </w:pPr>
      <w:r w:rsidRPr="00E07E97">
        <w:rPr>
          <w:u w:val="single"/>
        </w:rPr>
        <w:t>(</w:t>
      </w:r>
      <w:r>
        <w:rPr>
          <w:u w:val="single"/>
        </w:rPr>
        <w:t>d</w:t>
      </w:r>
      <w:r w:rsidRPr="00E07E97">
        <w:rPr>
          <w:u w:val="single"/>
        </w:rPr>
        <w:t xml:space="preserve">) </w:t>
      </w:r>
      <w:r>
        <w:rPr>
          <w:u w:val="single"/>
        </w:rPr>
        <w:t>A p</w:t>
      </w:r>
      <w:r w:rsidRPr="00E07E97">
        <w:rPr>
          <w:u w:val="single"/>
        </w:rPr>
        <w:t xml:space="preserve">ermit holder may not delegate to others the authority granted in </w:t>
      </w:r>
      <w:r>
        <w:rPr>
          <w:u w:val="single"/>
        </w:rPr>
        <w:t>his or her</w:t>
      </w:r>
      <w:r w:rsidRPr="00E07E97">
        <w:rPr>
          <w:u w:val="single"/>
        </w:rPr>
        <w:t xml:space="preserve"> permit except that permit holders may designate others as in-shelter assistants to assist with the care and feeding of </w:t>
      </w:r>
      <w:r>
        <w:rPr>
          <w:u w:val="single"/>
        </w:rPr>
        <w:t>wildlife</w:t>
      </w:r>
      <w:r w:rsidRPr="00E07E97">
        <w:rPr>
          <w:u w:val="single"/>
        </w:rPr>
        <w:t xml:space="preserve"> on the premises of the permit holder and under the direct supervision of the permit holder. </w:t>
      </w:r>
    </w:p>
    <w:p w14:paraId="5912A2B1" w14:textId="77777777" w:rsidR="00E716CB" w:rsidRDefault="00E716CB" w:rsidP="00E716CB">
      <w:pPr>
        <w:pStyle w:val="SectionBody"/>
        <w:rPr>
          <w:u w:val="single"/>
        </w:rPr>
      </w:pPr>
      <w:r>
        <w:rPr>
          <w:u w:val="single"/>
        </w:rPr>
        <w:t>(e) A permit holder may not practice veterinary medicine as defined by law unless he or she is actively licensed as a veterinarian in this state.</w:t>
      </w:r>
    </w:p>
    <w:p w14:paraId="3AF85663" w14:textId="77777777" w:rsidR="00E716CB" w:rsidRDefault="00E716CB" w:rsidP="00E716CB">
      <w:pPr>
        <w:pStyle w:val="SectionBody"/>
        <w:rPr>
          <w:u w:val="single"/>
        </w:rPr>
      </w:pPr>
      <w:r>
        <w:rPr>
          <w:u w:val="single"/>
        </w:rPr>
        <w:lastRenderedPageBreak/>
        <w:t>(f) Permit holders may not transfer the possession of a wildlife to anyone except the Director, a designee of the Director, or another permitted wildlife rehabilitation facility.</w:t>
      </w:r>
    </w:p>
    <w:p w14:paraId="6416F7FE" w14:textId="359BBFA5" w:rsidR="00E716CB" w:rsidRPr="000F4751" w:rsidRDefault="00E716CB" w:rsidP="00E716CB">
      <w:pPr>
        <w:pStyle w:val="SectionHeading"/>
        <w:rPr>
          <w:u w:val="single"/>
        </w:rPr>
      </w:pPr>
      <w:r w:rsidRPr="000F4751">
        <w:rPr>
          <w:u w:val="single"/>
        </w:rPr>
        <w:t>§20-2D-</w:t>
      </w:r>
      <w:r w:rsidR="005D09FC">
        <w:rPr>
          <w:u w:val="single"/>
        </w:rPr>
        <w:t>8</w:t>
      </w:r>
      <w:r w:rsidRPr="000F4751">
        <w:rPr>
          <w:u w:val="single"/>
        </w:rPr>
        <w:t>. Revocation of permits.</w:t>
      </w:r>
    </w:p>
    <w:p w14:paraId="6034B7EB" w14:textId="77777777" w:rsidR="00E716CB" w:rsidRDefault="00E716CB" w:rsidP="00E716CB">
      <w:pPr>
        <w:pStyle w:val="SectionBody"/>
        <w:sectPr w:rsidR="00E716CB" w:rsidSect="00E716CB">
          <w:type w:val="continuous"/>
          <w:pgSz w:w="12240" w:h="15840" w:code="1"/>
          <w:pgMar w:top="1440" w:right="1440" w:bottom="1440" w:left="1440" w:header="720" w:footer="720" w:gutter="0"/>
          <w:lnNumType w:countBy="1" w:restart="newSection"/>
          <w:cols w:space="720"/>
          <w:titlePg/>
          <w:docGrid w:linePitch="360"/>
        </w:sectPr>
      </w:pPr>
    </w:p>
    <w:p w14:paraId="61809ABF" w14:textId="77777777" w:rsidR="00E716CB" w:rsidRDefault="00E716CB" w:rsidP="00E716CB">
      <w:pPr>
        <w:pStyle w:val="SectionBody"/>
        <w:rPr>
          <w:u w:val="single"/>
        </w:rPr>
      </w:pPr>
      <w:r>
        <w:rPr>
          <w:u w:val="single"/>
        </w:rPr>
        <w:t>(a) The director may revoke all or part of a permit when a permit holder has failed to comply with the provisions of this article, when necessary to protect the interests of the public, or to protect the interests of the wildlife under the permit holder’s care.</w:t>
      </w:r>
    </w:p>
    <w:p w14:paraId="1DBD6C34" w14:textId="77777777" w:rsidR="00E716CB" w:rsidRDefault="00E716CB" w:rsidP="00E716CB">
      <w:pPr>
        <w:pStyle w:val="SectionBody"/>
        <w:rPr>
          <w:u w:val="single"/>
        </w:rPr>
      </w:pPr>
      <w:r>
        <w:rPr>
          <w:u w:val="single"/>
        </w:rPr>
        <w:t>(b) Except in an emergency, a permit holder must be notified in writing of the conditions and nature of a revocation no less than 14 days prior to the effective date of the revocation.</w:t>
      </w:r>
    </w:p>
    <w:p w14:paraId="06ECC011" w14:textId="00BF91B0" w:rsidR="00E716CB" w:rsidRPr="00861499" w:rsidRDefault="00E716CB" w:rsidP="00E716CB">
      <w:pPr>
        <w:pStyle w:val="SectionHeading"/>
        <w:rPr>
          <w:u w:val="single"/>
        </w:rPr>
      </w:pPr>
      <w:r w:rsidRPr="00861499">
        <w:rPr>
          <w:u w:val="single"/>
        </w:rPr>
        <w:t>§20-2D-</w:t>
      </w:r>
      <w:r w:rsidR="005D09FC">
        <w:rPr>
          <w:u w:val="single"/>
        </w:rPr>
        <w:t>9</w:t>
      </w:r>
      <w:r w:rsidRPr="00861499">
        <w:rPr>
          <w:u w:val="single"/>
        </w:rPr>
        <w:t xml:space="preserve">. Violation of article. </w:t>
      </w:r>
    </w:p>
    <w:p w14:paraId="4390EFFE" w14:textId="77777777" w:rsidR="00E716CB" w:rsidRDefault="00E716CB" w:rsidP="00E716CB">
      <w:pPr>
        <w:pStyle w:val="SectionBody"/>
        <w:ind w:firstLine="0"/>
        <w:rPr>
          <w:u w:val="single"/>
        </w:rPr>
        <w:sectPr w:rsidR="00E716CB" w:rsidSect="00E716CB">
          <w:type w:val="continuous"/>
          <w:pgSz w:w="12240" w:h="15840" w:code="1"/>
          <w:pgMar w:top="1440" w:right="1440" w:bottom="1440" w:left="1440" w:header="720" w:footer="720" w:gutter="0"/>
          <w:lnNumType w:countBy="1" w:restart="newSection"/>
          <w:cols w:space="720"/>
          <w:titlePg/>
          <w:docGrid w:linePitch="360"/>
        </w:sectPr>
      </w:pPr>
    </w:p>
    <w:p w14:paraId="2A53B65F" w14:textId="77777777" w:rsidR="00E716CB" w:rsidRPr="00D1254A" w:rsidRDefault="00E716CB" w:rsidP="00E716CB">
      <w:pPr>
        <w:pStyle w:val="SectionBody"/>
        <w:ind w:firstLine="0"/>
        <w:rPr>
          <w:u w:val="single"/>
        </w:rPr>
      </w:pPr>
      <w:r>
        <w:tab/>
      </w:r>
      <w:r>
        <w:rPr>
          <w:u w:val="single"/>
        </w:rPr>
        <w:t xml:space="preserve">(a) Any person violating any provision of this article is guilty of a misdemeanor and, upon conviction </w:t>
      </w:r>
      <w:proofErr w:type="spellStart"/>
      <w:r>
        <w:rPr>
          <w:u w:val="single"/>
        </w:rPr>
        <w:t>therof</w:t>
      </w:r>
      <w:proofErr w:type="spellEnd"/>
      <w:r>
        <w:rPr>
          <w:u w:val="single"/>
        </w:rPr>
        <w:t xml:space="preserve">, shall be fined not less than $500 nor more than $1000, which is not subject to suspension by the court, confined in jail not less than 10 nor more than 30 days, or both fined and confined. </w:t>
      </w:r>
    </w:p>
    <w:p w14:paraId="68881ED8" w14:textId="77777777" w:rsidR="00E716CB" w:rsidRDefault="00E716CB" w:rsidP="00E716CB">
      <w:pPr>
        <w:pStyle w:val="Note"/>
      </w:pPr>
      <w:r>
        <w:t xml:space="preserve">NOTE: The purpose of this bill is to establish a wildlife rehabilitation program within the Division of Natural Resources Wildlife Resources Section. </w:t>
      </w:r>
    </w:p>
    <w:p w14:paraId="05AB0A8E" w14:textId="77777777" w:rsidR="00FD50E5" w:rsidRPr="00EA3E47" w:rsidRDefault="00FD50E5" w:rsidP="00FD50E5">
      <w:pPr>
        <w:pStyle w:val="Note"/>
        <w:rPr>
          <w:color w:val="auto"/>
        </w:rPr>
      </w:pPr>
      <w:r w:rsidRPr="00EA3E47">
        <w:rPr>
          <w:color w:val="auto"/>
        </w:rPr>
        <w:t xml:space="preserve">Strike-throughs indicate language that would be stricken from a </w:t>
      </w:r>
      <w:proofErr w:type="gramStart"/>
      <w:r w:rsidRPr="00EA3E47">
        <w:rPr>
          <w:color w:val="auto"/>
        </w:rPr>
        <w:t>heading</w:t>
      </w:r>
      <w:proofErr w:type="gramEnd"/>
      <w:r w:rsidRPr="00EA3E47">
        <w:rPr>
          <w:color w:val="auto"/>
        </w:rPr>
        <w:t xml:space="preserve"> or the present law and underscoring indicates new language that would be added.</w:t>
      </w:r>
    </w:p>
    <w:p w14:paraId="0DC0ABFA" w14:textId="77777777" w:rsidR="00E831B3" w:rsidRDefault="00E831B3" w:rsidP="002010BF">
      <w:pPr>
        <w:pStyle w:val="References"/>
      </w:pPr>
    </w:p>
    <w:sectPr w:rsidR="00E831B3" w:rsidSect="00FD50E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CED7" w14:textId="77777777" w:rsidR="00A54778" w:rsidRPr="00B844FE" w:rsidRDefault="00A54778" w:rsidP="00B844FE">
      <w:r>
        <w:separator/>
      </w:r>
    </w:p>
  </w:endnote>
  <w:endnote w:type="continuationSeparator" w:id="0">
    <w:p w14:paraId="30D1450A" w14:textId="77777777" w:rsidR="00A54778" w:rsidRPr="00B844FE" w:rsidRDefault="00A547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B441CD" w14:textId="77777777" w:rsidR="00E716CB" w:rsidRPr="00B844FE" w:rsidRDefault="00E716C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F4D4AE2" w14:textId="77777777" w:rsidR="00E716CB" w:rsidRDefault="00E716C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44FA73" w14:textId="77777777" w:rsidR="00E716CB" w:rsidRDefault="00E716C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83A3" w14:textId="77777777" w:rsidR="00FD50E5" w:rsidRDefault="00FD50E5" w:rsidP="00715C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18C5EE" w14:textId="77777777" w:rsidR="00FD50E5" w:rsidRPr="00FD50E5" w:rsidRDefault="00FD50E5" w:rsidP="00FD50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0B13" w14:textId="77777777" w:rsidR="00FD50E5" w:rsidRDefault="00FD50E5" w:rsidP="00715C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B1A095" w14:textId="77777777" w:rsidR="00FD50E5" w:rsidRPr="00FD50E5" w:rsidRDefault="00FD50E5" w:rsidP="00FD50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3550" w14:textId="77777777" w:rsidR="00FD50E5" w:rsidRPr="00FD50E5" w:rsidRDefault="00FD50E5" w:rsidP="00FD5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7F01" w14:textId="77777777" w:rsidR="00A54778" w:rsidRPr="00B844FE" w:rsidRDefault="00A54778" w:rsidP="00B844FE">
      <w:r>
        <w:separator/>
      </w:r>
    </w:p>
  </w:footnote>
  <w:footnote w:type="continuationSeparator" w:id="0">
    <w:p w14:paraId="245B3BB6" w14:textId="77777777" w:rsidR="00A54778" w:rsidRPr="00B844FE" w:rsidRDefault="00A547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62EB" w14:textId="77777777" w:rsidR="00E716CB" w:rsidRPr="00B844FE" w:rsidRDefault="00283F1C">
    <w:pPr>
      <w:pStyle w:val="Header"/>
    </w:pPr>
    <w:sdt>
      <w:sdtPr>
        <w:id w:val="-684364211"/>
        <w:placeholder>
          <w:docPart w:val="053129097AE747A28EF66C0F7A4CB6D7"/>
        </w:placeholder>
        <w:temporary/>
        <w:showingPlcHdr/>
        <w15:appearance w15:val="hidden"/>
      </w:sdtPr>
      <w:sdtEndPr/>
      <w:sdtContent>
        <w:r w:rsidR="00E716CB" w:rsidRPr="00B844FE">
          <w:t>[Type here]</w:t>
        </w:r>
      </w:sdtContent>
    </w:sdt>
    <w:r w:rsidR="00E716CB" w:rsidRPr="00B844FE">
      <w:ptab w:relativeTo="margin" w:alignment="left" w:leader="none"/>
    </w:r>
    <w:sdt>
      <w:sdtPr>
        <w:id w:val="-556240388"/>
        <w:placeholder>
          <w:docPart w:val="053129097AE747A28EF66C0F7A4CB6D7"/>
        </w:placeholder>
        <w:temporary/>
        <w:showingPlcHdr/>
        <w15:appearance w15:val="hidden"/>
      </w:sdtPr>
      <w:sdtEndPr/>
      <w:sdtContent>
        <w:r w:rsidR="00E716C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CF45" w14:textId="7BC5E8B3" w:rsidR="00E716CB" w:rsidRPr="00C33014" w:rsidRDefault="00283F1C" w:rsidP="000573A9">
    <w:pPr>
      <w:pStyle w:val="HeaderStyle"/>
    </w:pPr>
    <w:r>
      <w:t>CS for HB 2836</w:t>
    </w:r>
    <w:r w:rsidR="00E716CB">
      <w:t xml:space="preserve"> </w:t>
    </w:r>
    <w:sdt>
      <w:sdtPr>
        <w:tag w:val="BNumWH"/>
        <w:id w:val="138549797"/>
        <w:showingPlcHdr/>
        <w:text/>
      </w:sdtPr>
      <w:sdtEndPr/>
      <w:sdtContent/>
    </w:sdt>
    <w:r w:rsidR="00E716CB">
      <w:t xml:space="preserve"> </w:t>
    </w:r>
    <w:r w:rsidR="00E716CB" w:rsidRPr="002A0269">
      <w:ptab w:relativeTo="margin" w:alignment="center" w:leader="none"/>
    </w:r>
    <w:r w:rsidR="00E716CB">
      <w:tab/>
    </w:r>
    <w:sdt>
      <w:sdtPr>
        <w:alias w:val="CBD Number"/>
        <w:tag w:val="CBD Number"/>
        <w:id w:val="1176923086"/>
        <w:showingPlcHdr/>
        <w:text/>
      </w:sdtPr>
      <w:sdtEndPr/>
      <w:sdtContent>
        <w:r w:rsidR="00E716CB">
          <w:rPr>
            <w:rStyle w:val="PlaceholderText"/>
          </w:rPr>
          <w:t>Click here to enter text.</w:t>
        </w:r>
      </w:sdtContent>
    </w:sdt>
  </w:p>
  <w:p w14:paraId="6E6D822D" w14:textId="77777777" w:rsidR="00E716CB" w:rsidRPr="00C33014" w:rsidRDefault="00E716C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B6CE" w14:textId="32605D92" w:rsidR="00E716CB" w:rsidRPr="002A0269" w:rsidRDefault="00283F1C" w:rsidP="00283F1C">
    <w:pPr>
      <w:pStyle w:val="HeaderStyle"/>
      <w:jc w:val="both"/>
    </w:pPr>
    <w:sdt>
      <w:sdtPr>
        <w:rPr>
          <w:color w:val="auto"/>
        </w:rPr>
        <w:tag w:val="BNumWH"/>
        <w:id w:val="-1890952866"/>
        <w:text/>
      </w:sdtPr>
      <w:sdtContent>
        <w:r w:rsidRPr="00283F1C">
          <w:rPr>
            <w:color w:val="auto"/>
          </w:rPr>
          <w:t>CS for HB 2836</w:t>
        </w:r>
      </w:sdtContent>
    </w:sdt>
    <w:r w:rsidR="00E716CB">
      <w:t xml:space="preserve"> </w:t>
    </w:r>
    <w:r w:rsidR="00E716CB" w:rsidRPr="002A0269">
      <w:ptab w:relativeTo="margin" w:alignment="center" w:leader="none"/>
    </w:r>
    <w:r w:rsidR="00E716CB">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2140" w14:textId="77777777" w:rsidR="00FD50E5" w:rsidRPr="00FD50E5" w:rsidRDefault="00FD50E5" w:rsidP="00FD50E5">
    <w:pPr>
      <w:pStyle w:val="Header"/>
    </w:pPr>
    <w:r>
      <w:t>CS for HB 2836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1E0A" w14:textId="77777777" w:rsidR="00FD50E5" w:rsidRPr="00FD50E5" w:rsidRDefault="00FD50E5" w:rsidP="00FD50E5">
    <w:pPr>
      <w:pStyle w:val="Header"/>
    </w:pPr>
    <w:r>
      <w:t>CS for HB 2836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A818" w14:textId="77777777" w:rsidR="00FD50E5" w:rsidRPr="00FD50E5" w:rsidRDefault="00FD50E5" w:rsidP="00FD50E5">
    <w:pPr>
      <w:pStyle w:val="Header"/>
    </w:pPr>
    <w:r>
      <w:t>CS for HB 2836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982"/>
    <w:multiLevelType w:val="hybridMultilevel"/>
    <w:tmpl w:val="BB3095EE"/>
    <w:lvl w:ilvl="0" w:tplc="59881EFC">
      <w:start w:val="1"/>
      <w:numFmt w:val="lowerLetter"/>
      <w:suff w:val="space"/>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4264AEE"/>
    <w:multiLevelType w:val="hybridMultilevel"/>
    <w:tmpl w:val="EAEAB0FA"/>
    <w:lvl w:ilvl="0" w:tplc="EC0C1E1E">
      <w:start w:val="1"/>
      <w:numFmt w:val="lowerLetter"/>
      <w:suff w:val="space"/>
      <w:lvlText w:val="(%1)"/>
      <w:lvlJc w:val="left"/>
      <w:pPr>
        <w:ind w:left="46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3332AEA"/>
    <w:multiLevelType w:val="hybridMultilevel"/>
    <w:tmpl w:val="DF22C7E6"/>
    <w:lvl w:ilvl="0" w:tplc="3A74C674">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77918727">
    <w:abstractNumId w:val="1"/>
  </w:num>
  <w:num w:numId="2" w16cid:durableId="1165782495">
    <w:abstractNumId w:val="1"/>
  </w:num>
  <w:num w:numId="3" w16cid:durableId="275722563">
    <w:abstractNumId w:val="3"/>
  </w:num>
  <w:num w:numId="4" w16cid:durableId="1824468158">
    <w:abstractNumId w:val="0"/>
  </w:num>
  <w:num w:numId="5" w16cid:durableId="812211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78"/>
    <w:rsid w:val="0000526A"/>
    <w:rsid w:val="00081D6D"/>
    <w:rsid w:val="00085D22"/>
    <w:rsid w:val="000C5C77"/>
    <w:rsid w:val="000E647E"/>
    <w:rsid w:val="000F22B7"/>
    <w:rsid w:val="0010070F"/>
    <w:rsid w:val="0015112E"/>
    <w:rsid w:val="001552E7"/>
    <w:rsid w:val="001566B4"/>
    <w:rsid w:val="00191A28"/>
    <w:rsid w:val="001B191E"/>
    <w:rsid w:val="001C279E"/>
    <w:rsid w:val="001D459E"/>
    <w:rsid w:val="002010BF"/>
    <w:rsid w:val="0027011C"/>
    <w:rsid w:val="00274200"/>
    <w:rsid w:val="00275740"/>
    <w:rsid w:val="00277D96"/>
    <w:rsid w:val="00283F1C"/>
    <w:rsid w:val="002A0269"/>
    <w:rsid w:val="00301F44"/>
    <w:rsid w:val="00303684"/>
    <w:rsid w:val="003143F5"/>
    <w:rsid w:val="00314854"/>
    <w:rsid w:val="00331B5A"/>
    <w:rsid w:val="003C51CD"/>
    <w:rsid w:val="003E530D"/>
    <w:rsid w:val="004247A2"/>
    <w:rsid w:val="0049018E"/>
    <w:rsid w:val="004B2795"/>
    <w:rsid w:val="004C13DD"/>
    <w:rsid w:val="004E3441"/>
    <w:rsid w:val="00562810"/>
    <w:rsid w:val="005A5366"/>
    <w:rsid w:val="005C7A10"/>
    <w:rsid w:val="005D09FC"/>
    <w:rsid w:val="005E0ABC"/>
    <w:rsid w:val="00637E73"/>
    <w:rsid w:val="006865E9"/>
    <w:rsid w:val="00691F3E"/>
    <w:rsid w:val="00694BFB"/>
    <w:rsid w:val="006A106B"/>
    <w:rsid w:val="006C523D"/>
    <w:rsid w:val="006D4036"/>
    <w:rsid w:val="0070502F"/>
    <w:rsid w:val="00736517"/>
    <w:rsid w:val="007E02CF"/>
    <w:rsid w:val="007F1CF5"/>
    <w:rsid w:val="00834EDE"/>
    <w:rsid w:val="008736AA"/>
    <w:rsid w:val="008D275D"/>
    <w:rsid w:val="008F2014"/>
    <w:rsid w:val="009318F8"/>
    <w:rsid w:val="00954B98"/>
    <w:rsid w:val="00980327"/>
    <w:rsid w:val="009C1EA5"/>
    <w:rsid w:val="009F1067"/>
    <w:rsid w:val="00A31E01"/>
    <w:rsid w:val="00A527AD"/>
    <w:rsid w:val="00A54778"/>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478E6"/>
    <w:rsid w:val="00D579FC"/>
    <w:rsid w:val="00D7428E"/>
    <w:rsid w:val="00DB4529"/>
    <w:rsid w:val="00DE526B"/>
    <w:rsid w:val="00DF199D"/>
    <w:rsid w:val="00E01542"/>
    <w:rsid w:val="00E365F1"/>
    <w:rsid w:val="00E62F48"/>
    <w:rsid w:val="00E716CB"/>
    <w:rsid w:val="00E831B3"/>
    <w:rsid w:val="00EB203E"/>
    <w:rsid w:val="00EE70CB"/>
    <w:rsid w:val="00F01B45"/>
    <w:rsid w:val="00F153A1"/>
    <w:rsid w:val="00F23775"/>
    <w:rsid w:val="00F24D17"/>
    <w:rsid w:val="00F41CA2"/>
    <w:rsid w:val="00F443C0"/>
    <w:rsid w:val="00F62EFB"/>
    <w:rsid w:val="00F939A4"/>
    <w:rsid w:val="00FA7B09"/>
    <w:rsid w:val="00FC3856"/>
    <w:rsid w:val="00FD50E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AD558"/>
  <w15:chartTrackingRefBased/>
  <w15:docId w15:val="{C645F1DD-6E3A-48B2-A232-D7EE4C88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71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D50E5"/>
    <w:rPr>
      <w:rFonts w:eastAsia="Calibri"/>
      <w:b/>
      <w:caps/>
      <w:color w:val="000000"/>
      <w:sz w:val="24"/>
    </w:rPr>
  </w:style>
  <w:style w:type="character" w:styleId="PageNumber">
    <w:name w:val="page number"/>
    <w:basedOn w:val="DefaultParagraphFont"/>
    <w:uiPriority w:val="99"/>
    <w:semiHidden/>
    <w:locked/>
    <w:rsid w:val="00FD5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FF8B89AA6B4CDF8364DC3923545186"/>
        <w:category>
          <w:name w:val="General"/>
          <w:gallery w:val="placeholder"/>
        </w:category>
        <w:types>
          <w:type w:val="bbPlcHdr"/>
        </w:types>
        <w:behaviors>
          <w:behavior w:val="content"/>
        </w:behaviors>
        <w:guid w:val="{1D5F484B-BCFF-487D-84AF-ED1EC0D614E8}"/>
      </w:docPartPr>
      <w:docPartBody>
        <w:p w:rsidR="00083F9A" w:rsidRDefault="00083F9A">
          <w:pPr>
            <w:pStyle w:val="54FF8B89AA6B4CDF8364DC3923545186"/>
          </w:pPr>
          <w:r w:rsidRPr="00B844FE">
            <w:t>Prefix Text</w:t>
          </w:r>
        </w:p>
      </w:docPartBody>
    </w:docPart>
    <w:docPart>
      <w:docPartPr>
        <w:name w:val="053129097AE747A28EF66C0F7A4CB6D7"/>
        <w:category>
          <w:name w:val="General"/>
          <w:gallery w:val="placeholder"/>
        </w:category>
        <w:types>
          <w:type w:val="bbPlcHdr"/>
        </w:types>
        <w:behaviors>
          <w:behavior w:val="content"/>
        </w:behaviors>
        <w:guid w:val="{90F702BB-AD4B-48C2-932E-76577B1C595B}"/>
      </w:docPartPr>
      <w:docPartBody>
        <w:p w:rsidR="00083F9A" w:rsidRDefault="00083F9A">
          <w:pPr>
            <w:pStyle w:val="053129097AE747A28EF66C0F7A4CB6D7"/>
          </w:pPr>
          <w:r w:rsidRPr="00B844FE">
            <w:t>[Type here]</w:t>
          </w:r>
        </w:p>
      </w:docPartBody>
    </w:docPart>
    <w:docPart>
      <w:docPartPr>
        <w:name w:val="A181B6A485DA4D4A87854B517883BBB2"/>
        <w:category>
          <w:name w:val="General"/>
          <w:gallery w:val="placeholder"/>
        </w:category>
        <w:types>
          <w:type w:val="bbPlcHdr"/>
        </w:types>
        <w:behaviors>
          <w:behavior w:val="content"/>
        </w:behaviors>
        <w:guid w:val="{C539BC0F-82E8-47E0-9CA8-5787EF2BB92A}"/>
      </w:docPartPr>
      <w:docPartBody>
        <w:p w:rsidR="00083F9A" w:rsidRDefault="00083F9A">
          <w:pPr>
            <w:pStyle w:val="A181B6A485DA4D4A87854B517883BBB2"/>
          </w:pPr>
          <w:r w:rsidRPr="00B844FE">
            <w:t>Number</w:t>
          </w:r>
        </w:p>
      </w:docPartBody>
    </w:docPart>
    <w:docPart>
      <w:docPartPr>
        <w:name w:val="4180166D21A546EEA9709F739E3CD82B"/>
        <w:category>
          <w:name w:val="General"/>
          <w:gallery w:val="placeholder"/>
        </w:category>
        <w:types>
          <w:type w:val="bbPlcHdr"/>
        </w:types>
        <w:behaviors>
          <w:behavior w:val="content"/>
        </w:behaviors>
        <w:guid w:val="{637C7FA4-E572-41A5-B570-C74C98F2B153}"/>
      </w:docPartPr>
      <w:docPartBody>
        <w:p w:rsidR="00083F9A" w:rsidRDefault="00083F9A">
          <w:pPr>
            <w:pStyle w:val="4180166D21A546EEA9709F739E3CD82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9A"/>
    <w:rsid w:val="00083F9A"/>
    <w:rsid w:val="003E530D"/>
    <w:rsid w:val="008F2014"/>
    <w:rsid w:val="00D4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FF8B89AA6B4CDF8364DC3923545186">
    <w:name w:val="54FF8B89AA6B4CDF8364DC3923545186"/>
  </w:style>
  <w:style w:type="paragraph" w:customStyle="1" w:styleId="053129097AE747A28EF66C0F7A4CB6D7">
    <w:name w:val="053129097AE747A28EF66C0F7A4CB6D7"/>
  </w:style>
  <w:style w:type="paragraph" w:customStyle="1" w:styleId="A181B6A485DA4D4A87854B517883BBB2">
    <w:name w:val="A181B6A485DA4D4A87854B517883BBB2"/>
  </w:style>
  <w:style w:type="character" w:styleId="PlaceholderText">
    <w:name w:val="Placeholder Text"/>
    <w:basedOn w:val="DefaultParagraphFont"/>
    <w:uiPriority w:val="99"/>
    <w:semiHidden/>
    <w:rsid w:val="00083F9A"/>
    <w:rPr>
      <w:color w:val="808080"/>
    </w:rPr>
  </w:style>
  <w:style w:type="paragraph" w:customStyle="1" w:styleId="4180166D21A546EEA9709F739E3CD82B">
    <w:name w:val="4180166D21A546EEA9709F739E3CD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8</Pages>
  <Words>2036</Words>
  <Characters>11406</Characters>
  <Application>Microsoft Office Word</Application>
  <DocSecurity>4</DocSecurity>
  <Lines>165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Jared Page</cp:lastModifiedBy>
  <cp:revision>2</cp:revision>
  <cp:lastPrinted>2025-03-24T20:23:00Z</cp:lastPrinted>
  <dcterms:created xsi:type="dcterms:W3CDTF">2025-03-24T20:23:00Z</dcterms:created>
  <dcterms:modified xsi:type="dcterms:W3CDTF">2025-03-24T20:23:00Z</dcterms:modified>
</cp:coreProperties>
</file>